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5857E" w14:textId="77777777" w:rsidR="00F1016C" w:rsidRDefault="00F1016C">
      <w:pPr>
        <w:pStyle w:val="Standard"/>
        <w:spacing w:after="140" w:line="288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10991" w:type="dxa"/>
        <w:tblInd w:w="-3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7"/>
        <w:gridCol w:w="3545"/>
        <w:gridCol w:w="1983"/>
        <w:gridCol w:w="3406"/>
      </w:tblGrid>
      <w:tr w:rsidR="00F1016C" w14:paraId="3340F6D2" w14:textId="77777777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0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211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EF58A" w14:textId="77777777" w:rsidR="00F1016C" w:rsidRDefault="00000000">
            <w:pPr>
              <w:pStyle w:val="Standard"/>
              <w:widowControl w:val="0"/>
              <w:shd w:val="clear" w:color="auto" w:fill="C9211E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HELIOS SPA HOTEL</w:t>
            </w:r>
          </w:p>
          <w:p w14:paraId="224E5C8B" w14:textId="77777777" w:rsidR="00F1016C" w:rsidRDefault="00000000">
            <w:pPr>
              <w:pStyle w:val="Standard"/>
              <w:widowControl w:val="0"/>
              <w:shd w:val="clear" w:color="auto" w:fill="C9211E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 xml:space="preserve"> SUMMER 2025 FACT SHEET</w:t>
            </w:r>
          </w:p>
        </w:tc>
      </w:tr>
      <w:tr w:rsidR="00F1016C" w14:paraId="4F149CF8" w14:textId="77777777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5E49A437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Opening date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4A2DA839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Summer of 2006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549B6F2B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Number of Floors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6A04A401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F1016C" w14:paraId="3653ED33" w14:textId="77777777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64D6B16E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1B61B2E9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4*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0E196858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Total number of lifts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7FC4A752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F1016C" w14:paraId="70BCD51F" w14:textId="77777777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4CBF9378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Company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6C89498B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APOLLO HELIOS RESORT ЕAD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69D7495D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Pet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032655F9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</w:t>
            </w:r>
          </w:p>
        </w:tc>
      </w:tr>
      <w:tr w:rsidR="00F1016C" w14:paraId="1FF54298" w14:textId="77777777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1748F1CA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General manager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64708F99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Ilyas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Daşkın</w:t>
            </w:r>
            <w:proofErr w:type="spellEnd"/>
          </w:p>
          <w:p w14:paraId="4D41C9C8" w14:textId="77777777" w:rsidR="00F1016C" w:rsidRDefault="00000000">
            <w:pPr>
              <w:pStyle w:val="Standard"/>
              <w:widowControl w:val="0"/>
            </w:pPr>
            <w:hyperlink r:id="rId7" w:history="1">
              <w:r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  <w:u w:val="single"/>
                </w:rPr>
                <w:t>ilyas.daskin@bulgarian-sun.com</w:t>
              </w:r>
            </w:hyperlink>
          </w:p>
          <w:p w14:paraId="6FE6D864" w14:textId="77777777" w:rsidR="00F1016C" w:rsidRDefault="00000000">
            <w:pPr>
              <w:pStyle w:val="Standard"/>
              <w:widowControl w:val="0"/>
            </w:pPr>
            <w:hyperlink r:id="rId8" w:history="1">
              <w:r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  <w:u w:val="single"/>
                </w:rPr>
                <w:t>ilyas@tetrareal.com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06087343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Marketing Managers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0D3A796E" w14:textId="77777777" w:rsidR="00F1016C" w:rsidRDefault="00000000">
            <w:pPr>
              <w:pStyle w:val="Standard"/>
              <w:widowControl w:val="0"/>
            </w:pPr>
            <w:hyperlink r:id="rId9" w:history="1">
              <w:r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  <w:u w:val="single"/>
                </w:rPr>
                <w:t>marketing@bulgarian-sun.com</w:t>
              </w:r>
            </w:hyperlink>
          </w:p>
          <w:p w14:paraId="17512B42" w14:textId="77777777" w:rsidR="00F1016C" w:rsidRDefault="00F1016C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C00000"/>
                <w:sz w:val="22"/>
                <w:szCs w:val="22"/>
              </w:rPr>
            </w:pPr>
          </w:p>
        </w:tc>
      </w:tr>
      <w:tr w:rsidR="00F1016C" w14:paraId="4EEAE550" w14:textId="77777777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1F087CDD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Sales Managers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23AAF43E" w14:textId="77777777" w:rsidR="00F1016C" w:rsidRDefault="00000000">
            <w:pPr>
              <w:pStyle w:val="Standard"/>
              <w:widowControl w:val="0"/>
            </w:pPr>
            <w:hyperlink r:id="rId10" w:history="1">
              <w:r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  <w:u w:val="single"/>
                </w:rPr>
                <w:t>sales@bulgarian-sun.com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7068ACB6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Reservations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7AB6B92D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reservations@bulgarian-sun.com</w:t>
            </w:r>
          </w:p>
        </w:tc>
      </w:tr>
      <w:tr w:rsidR="00F1016C" w14:paraId="19E80694" w14:textId="77777777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246C128B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Finance manager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61102839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Svetoslav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Datsov</w:t>
            </w:r>
            <w:proofErr w:type="spellEnd"/>
          </w:p>
          <w:p w14:paraId="43E408B8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Svetoslav@tetrareal.com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1E2F57E8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194C29B0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Varna, Bulgaria, Golden Sands</w:t>
            </w:r>
          </w:p>
        </w:tc>
      </w:tr>
      <w:tr w:rsidR="00F1016C" w14:paraId="45A3003C" w14:textId="77777777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755113BC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Season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426F0770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387D1C25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Call center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32AD83B8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+359 52 356 108</w:t>
            </w:r>
          </w:p>
        </w:tc>
      </w:tr>
      <w:tr w:rsidR="00F1016C" w14:paraId="2BED0D3B" w14:textId="77777777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194CE833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Concept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36749D4E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All-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inclusive  /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ULTRA All- inclusive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32C39CB1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Telephone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155F0699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+359 888 137 383</w:t>
            </w:r>
          </w:p>
          <w:p w14:paraId="798CDC51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+359 889 299 194</w:t>
            </w:r>
          </w:p>
        </w:tc>
      </w:tr>
      <w:tr w:rsidR="00F1016C" w14:paraId="1994236C" w14:textId="77777777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40216960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Total Rooms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5CD452A7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5873B525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Web address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69F93C88" w14:textId="77777777" w:rsidR="00F1016C" w:rsidRDefault="00F1016C">
            <w:pPr>
              <w:pStyle w:val="Standard"/>
              <w:widowControl w:val="0"/>
            </w:pPr>
          </w:p>
        </w:tc>
      </w:tr>
      <w:tr w:rsidR="00F1016C" w14:paraId="02BD3328" w14:textId="77777777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631F9CEE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Total Number of Beds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4ED4473A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D6412" w14:textId="77777777" w:rsidR="00F1016C" w:rsidRDefault="00F1016C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4E4E0" w14:textId="77777777" w:rsidR="00F1016C" w:rsidRDefault="00F1016C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2F60277A" w14:textId="77777777" w:rsidR="00F1016C" w:rsidRDefault="00F1016C">
      <w:pPr>
        <w:pStyle w:val="Standard"/>
        <w:rPr>
          <w:rFonts w:ascii="Times New Roman" w:eastAsia="Times New Roman" w:hAnsi="Times New Roman" w:cs="Times New Roman"/>
          <w:color w:val="000000"/>
        </w:rPr>
      </w:pPr>
    </w:p>
    <w:p w14:paraId="16D731AA" w14:textId="77777777" w:rsidR="00F1016C" w:rsidRDefault="00F1016C">
      <w:pPr>
        <w:pStyle w:val="Standard"/>
        <w:rPr>
          <w:rFonts w:ascii="Times New Roman" w:eastAsia="Times New Roman" w:hAnsi="Times New Roman" w:cs="Times New Roman"/>
          <w:color w:val="000000"/>
        </w:rPr>
      </w:pPr>
    </w:p>
    <w:tbl>
      <w:tblPr>
        <w:tblW w:w="10965" w:type="dxa"/>
        <w:tblInd w:w="-3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0"/>
        <w:gridCol w:w="2249"/>
        <w:gridCol w:w="2387"/>
        <w:gridCol w:w="4209"/>
      </w:tblGrid>
      <w:tr w:rsidR="00F1016C" w14:paraId="03EF117E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0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211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91608" w14:textId="77777777" w:rsidR="00F1016C" w:rsidRDefault="00000000">
            <w:pPr>
              <w:pStyle w:val="Standard"/>
              <w:widowControl w:val="0"/>
              <w:shd w:val="clear" w:color="auto" w:fill="C9211E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DISTANCE &amp; GENERAL INFORMATION</w:t>
            </w:r>
          </w:p>
        </w:tc>
      </w:tr>
      <w:tr w:rsidR="00F1016C" w14:paraId="4E587126" w14:textId="777777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057EC76C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Varna City Center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6BB539FF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 km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227EDB95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Thracian Cliffs Golf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77BAA4FD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 km</w:t>
            </w:r>
          </w:p>
        </w:tc>
      </w:tr>
      <w:tr w:rsidR="00F1016C" w14:paraId="16C279C7" w14:textId="777777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31F9A6BB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Varna airport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517E2B4D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 km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704FFADE" w14:textId="77777777" w:rsidR="00F1016C" w:rsidRDefault="00000000">
            <w:pPr>
              <w:pStyle w:val="Standard"/>
              <w:widowControl w:val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Bolata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Beach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475804F1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63 km</w:t>
            </w:r>
          </w:p>
        </w:tc>
      </w:tr>
      <w:tr w:rsidR="00F1016C" w14:paraId="64E0FE9E" w14:textId="777777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3DC6942B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Sea Garden Varna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062F1D67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 km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58879B7C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Free beach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6564BE2F" w14:textId="77777777" w:rsidR="00F1016C" w:rsidRDefault="00000000">
            <w:pPr>
              <w:pStyle w:val="Standard"/>
              <w:widowControl w:val="0"/>
              <w:tabs>
                <w:tab w:val="center" w:pos="2514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No</w:t>
            </w:r>
          </w:p>
        </w:tc>
      </w:tr>
      <w:tr w:rsidR="00F1016C" w14:paraId="64340408" w14:textId="777777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2694E2AB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Varna Dolphinarium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38C889D8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 km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005D0781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Check-in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/Check- out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time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0BF57FC9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From 15:00 / till 11:00</w:t>
            </w:r>
          </w:p>
        </w:tc>
      </w:tr>
      <w:tr w:rsidR="00F1016C" w14:paraId="69210147" w14:textId="777777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3A8B9019" w14:textId="77777777" w:rsidR="00F1016C" w:rsidRDefault="00000000">
            <w:pPr>
              <w:pStyle w:val="Standard"/>
              <w:widowControl w:val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Aladzha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Monastery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1723DA8A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km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5583903C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Languages spoken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33413F2A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Bulgarian, English, Germany, Romanian, Russian</w:t>
            </w:r>
          </w:p>
        </w:tc>
      </w:tr>
      <w:tr w:rsidR="00F1016C" w14:paraId="108707AB" w14:textId="777777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323AE486" w14:textId="77777777" w:rsidR="00F1016C" w:rsidRDefault="00000000">
            <w:pPr>
              <w:pStyle w:val="Standard"/>
              <w:widowControl w:val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Balchik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Palace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185DB975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 km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5EA069A3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Credit Cards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4B016B87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Visa, MasterCard</w:t>
            </w:r>
          </w:p>
        </w:tc>
      </w:tr>
      <w:tr w:rsidR="00F1016C" w14:paraId="1476B489" w14:textId="777777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273DD4A2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Cape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Kaliakra</w:t>
            </w:r>
            <w:proofErr w:type="spellEnd"/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0A131675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61 km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1951448C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Disabled Guests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5DBF719E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Yes</w:t>
            </w:r>
          </w:p>
        </w:tc>
      </w:tr>
      <w:tr w:rsidR="00F1016C" w14:paraId="06A0A24F" w14:textId="777777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28F8A218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Stone forest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656F40A4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 km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780FD02E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Smoking in the room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11B2778A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</w:t>
            </w:r>
          </w:p>
        </w:tc>
      </w:tr>
      <w:tr w:rsidR="00F1016C" w14:paraId="7F735E50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5B7F5483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City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athedral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3EDA1F0D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 km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50E5FA0E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Transfer Types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21B6DE1A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Taxi / Private transportation available upon request as an extra payment. Please contact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our reservation department.</w:t>
            </w:r>
          </w:p>
        </w:tc>
      </w:tr>
    </w:tbl>
    <w:p w14:paraId="07F61F39" w14:textId="77777777" w:rsidR="00F1016C" w:rsidRDefault="00F1016C">
      <w:pPr>
        <w:pStyle w:val="Standard"/>
        <w:rPr>
          <w:rFonts w:ascii="Times New Roman" w:eastAsia="Times New Roman" w:hAnsi="Times New Roman" w:cs="Times New Roman"/>
          <w:color w:val="000000"/>
        </w:rPr>
      </w:pPr>
    </w:p>
    <w:p w14:paraId="08188070" w14:textId="77777777" w:rsidR="00F1016C" w:rsidRDefault="00F1016C">
      <w:pPr>
        <w:pStyle w:val="Standard"/>
        <w:rPr>
          <w:rFonts w:ascii="Times New Roman" w:eastAsia="Times New Roman" w:hAnsi="Times New Roman" w:cs="Times New Roman"/>
          <w:color w:val="000000"/>
        </w:rPr>
      </w:pPr>
    </w:p>
    <w:p w14:paraId="2F03FB0A" w14:textId="77777777" w:rsidR="00F1016C" w:rsidRDefault="00F1016C">
      <w:pPr>
        <w:pStyle w:val="Standard"/>
        <w:rPr>
          <w:rFonts w:ascii="Times New Roman" w:eastAsia="Times New Roman" w:hAnsi="Times New Roman" w:cs="Times New Roman"/>
          <w:color w:val="000000"/>
        </w:rPr>
      </w:pPr>
    </w:p>
    <w:p w14:paraId="46C28ADF" w14:textId="77777777" w:rsidR="00F1016C" w:rsidRDefault="00F1016C">
      <w:pPr>
        <w:pStyle w:val="Standard"/>
        <w:rPr>
          <w:rFonts w:ascii="Times New Roman" w:eastAsia="Times New Roman" w:hAnsi="Times New Roman" w:cs="Times New Roman"/>
          <w:color w:val="000000"/>
        </w:rPr>
      </w:pPr>
    </w:p>
    <w:p w14:paraId="3056577E" w14:textId="77777777" w:rsidR="00F1016C" w:rsidRDefault="00F1016C">
      <w:pPr>
        <w:pStyle w:val="Standard"/>
        <w:rPr>
          <w:rFonts w:ascii="Times New Roman" w:eastAsia="Times New Roman" w:hAnsi="Times New Roman" w:cs="Times New Roman"/>
          <w:color w:val="000000"/>
        </w:rPr>
      </w:pPr>
    </w:p>
    <w:tbl>
      <w:tblPr>
        <w:tblW w:w="109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"/>
        <w:gridCol w:w="2517"/>
        <w:gridCol w:w="2537"/>
        <w:gridCol w:w="1843"/>
        <w:gridCol w:w="3142"/>
      </w:tblGrid>
      <w:tr w:rsidR="00F1016C" w14:paraId="43DD7474" w14:textId="77777777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0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211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74560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OTHER SERVICES</w:t>
            </w:r>
          </w:p>
        </w:tc>
      </w:tr>
      <w:tr w:rsidR="00F1016C" w14:paraId="6387A012" w14:textId="77777777">
        <w:tblPrEx>
          <w:tblCellMar>
            <w:top w:w="0" w:type="dxa"/>
            <w:bottom w:w="0" w:type="dxa"/>
          </w:tblCellMar>
        </w:tblPrEx>
        <w:trPr>
          <w:trHeight w:val="310"/>
          <w:jc w:val="center"/>
        </w:trPr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211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9544B" w14:textId="77777777" w:rsidR="00F1016C" w:rsidRDefault="00000000">
            <w:pPr>
              <w:pStyle w:val="Standard"/>
              <w:widowControl w:val="0"/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32"/>
                <w:szCs w:val="32"/>
              </w:rPr>
              <w:t>Free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38608" w14:textId="77777777" w:rsidR="00F1016C" w:rsidRDefault="00F1016C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5929B101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Standard internet at the lobby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853DF" w14:textId="77777777" w:rsidR="00F1016C" w:rsidRDefault="00F1016C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36366A0E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Fitness by Precor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F5EF8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Open air playground for kids (3-12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y.o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.) under parents` supervision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B3FA9" w14:textId="77777777" w:rsidR="00F1016C" w:rsidRDefault="00F1016C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370621FE" w14:textId="77777777" w:rsidR="00F1016C" w:rsidRDefault="00F1016C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0152E0D3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Daily entertainment activities</w:t>
            </w:r>
          </w:p>
        </w:tc>
      </w:tr>
      <w:tr w:rsidR="00F1016C" w14:paraId="111C0568" w14:textId="77777777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211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4ACD4" w14:textId="77777777" w:rsidR="00F1016C" w:rsidRDefault="00F1016C">
            <w:pPr>
              <w:widowControl w:val="0"/>
              <w:suppressAutoHyphens w:val="0"/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72199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Sauna, steam bath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0C998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Mini train transfer to the Riviera bus stop and back (on internal schedule)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28BFC" w14:textId="77777777" w:rsidR="00F1016C" w:rsidRDefault="00F1016C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6C910C20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Billiard, table tennis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B0FB4" w14:textId="77777777" w:rsidR="00F1016C" w:rsidRDefault="00F1016C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58E62B67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Mini club (3-7 and 7-11)</w:t>
            </w:r>
          </w:p>
        </w:tc>
      </w:tr>
      <w:tr w:rsidR="00F1016C" w14:paraId="60A75065" w14:textId="77777777">
        <w:tblPrEx>
          <w:tblCellMar>
            <w:top w:w="0" w:type="dxa"/>
            <w:bottom w:w="0" w:type="dxa"/>
          </w:tblCellMar>
        </w:tblPrEx>
        <w:trPr>
          <w:trHeight w:val="684"/>
          <w:jc w:val="center"/>
        </w:trPr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211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82B56" w14:textId="77777777" w:rsidR="00F1016C" w:rsidRDefault="00F1016C">
            <w:pPr>
              <w:widowControl w:val="0"/>
              <w:suppressAutoHyphens w:val="0"/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38A2B" w14:textId="77777777" w:rsidR="00F1016C" w:rsidRDefault="00F1016C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028833EB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Slippers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C7CDD" w14:textId="77777777" w:rsidR="00F1016C" w:rsidRDefault="00F1016C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318EF07F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Quiet corner park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D0A2F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Evening party and shows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C82F1" w14:textId="77777777" w:rsidR="00F1016C" w:rsidRDefault="00F1016C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DE83789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Children slides at the pool</w:t>
            </w:r>
          </w:p>
        </w:tc>
      </w:tr>
      <w:tr w:rsidR="00F1016C" w14:paraId="362A032E" w14:textId="77777777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10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4136D" w14:textId="77777777" w:rsidR="00F1016C" w:rsidRDefault="00F1016C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1016C" w14:paraId="0085517E" w14:textId="77777777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211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8D99A" w14:textId="77777777" w:rsidR="00F1016C" w:rsidRDefault="00000000">
            <w:pPr>
              <w:pStyle w:val="Standard"/>
              <w:widowControl w:val="0"/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32"/>
                <w:szCs w:val="32"/>
              </w:rPr>
              <w:t>Paid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08CEA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Extended All-inclusive Package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AA7AD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Doctor and clinic services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F7A4E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Treatments in Aphrodite Beauty &amp; Spa center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3CFBC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Excursions and boat/yacht trips</w:t>
            </w:r>
          </w:p>
        </w:tc>
      </w:tr>
      <w:tr w:rsidR="00F1016C" w14:paraId="3D2E4AEF" w14:textId="77777777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211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3FB5C" w14:textId="77777777" w:rsidR="00F1016C" w:rsidRDefault="00F1016C">
            <w:pPr>
              <w:widowControl w:val="0"/>
              <w:suppressAutoHyphens w:val="0"/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EAED2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Laundry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58EAF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Taxi transfer (hotel-airport; airport-hotel)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FB063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Freshly squeezed fruit and vegetable juices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E6D26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Deluxe spirit drinks, champagne, imported alcoholic drinks, high quality wines etc. Please check our menu at Apollo Lobby Bar</w:t>
            </w:r>
          </w:p>
        </w:tc>
      </w:tr>
      <w:tr w:rsidR="00F1016C" w14:paraId="680BC119" w14:textId="77777777">
        <w:tblPrEx>
          <w:tblCellMar>
            <w:top w:w="0" w:type="dxa"/>
            <w:bottom w:w="0" w:type="dxa"/>
          </w:tblCellMar>
        </w:tblPrEx>
        <w:trPr>
          <w:trHeight w:val="1126"/>
          <w:jc w:val="center"/>
        </w:trPr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211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D7DAE" w14:textId="77777777" w:rsidR="00F1016C" w:rsidRDefault="00F1016C">
            <w:pPr>
              <w:widowControl w:val="0"/>
              <w:suppressAutoHyphens w:val="0"/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B414C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Parking for extra charge (per car per day)- limited capacity. Payment at arrival on the reception desk.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C637" w14:textId="77777777" w:rsidR="00F1016C" w:rsidRDefault="00F1016C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5225E" w14:textId="77777777" w:rsidR="00F1016C" w:rsidRDefault="00F1016C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449B0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</w:rPr>
              <w:t>Party organization</w:t>
            </w:r>
          </w:p>
        </w:tc>
      </w:tr>
    </w:tbl>
    <w:p w14:paraId="25FBC5F5" w14:textId="77777777" w:rsidR="00F1016C" w:rsidRDefault="00F1016C">
      <w:pPr>
        <w:pStyle w:val="Standard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6E614BB" w14:textId="77777777" w:rsidR="00F1016C" w:rsidRDefault="00F1016C">
      <w:pPr>
        <w:pStyle w:val="Standard"/>
      </w:pPr>
    </w:p>
    <w:p w14:paraId="03B623C7" w14:textId="77777777" w:rsidR="00F1016C" w:rsidRDefault="00000000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*** For our extra services please contact our Guest Relation Officer &amp; Concierge.</w:t>
      </w:r>
    </w:p>
    <w:p w14:paraId="7D873499" w14:textId="77777777" w:rsidR="00F1016C" w:rsidRDefault="00000000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 All additional requirements are for extra charge</w:t>
      </w:r>
    </w:p>
    <w:p w14:paraId="46F9D156" w14:textId="77777777" w:rsidR="00F1016C" w:rsidRDefault="00F1016C">
      <w:pPr>
        <w:pStyle w:val="Standard"/>
        <w:rPr>
          <w:rFonts w:ascii="Times New Roman" w:eastAsia="Times New Roman" w:hAnsi="Times New Roman" w:cs="Times New Roman"/>
        </w:rPr>
      </w:pPr>
    </w:p>
    <w:p w14:paraId="78E09E8A" w14:textId="77777777" w:rsidR="00F1016C" w:rsidRDefault="00F1016C">
      <w:pPr>
        <w:pStyle w:val="Standard"/>
        <w:rPr>
          <w:rFonts w:ascii="Times New Roman" w:eastAsia="Times New Roman" w:hAnsi="Times New Roman" w:cs="Times New Roman"/>
        </w:rPr>
      </w:pPr>
    </w:p>
    <w:p w14:paraId="5C2F0D37" w14:textId="77777777" w:rsidR="00F1016C" w:rsidRDefault="00F1016C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W w:w="11831" w:type="dxa"/>
        <w:tblInd w:w="-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1844"/>
        <w:gridCol w:w="1701"/>
        <w:gridCol w:w="2126"/>
        <w:gridCol w:w="2262"/>
        <w:gridCol w:w="920"/>
      </w:tblGrid>
      <w:tr w:rsidR="00F1016C" w14:paraId="123BD7B8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211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AE534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ROOM SERVICES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211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7B6C8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Standard Room</w:t>
            </w:r>
          </w:p>
          <w:p w14:paraId="7C8C0E03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Park view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211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296DB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Apollo concept Pool and Sea view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211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21C83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Apollo concept Family rooms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211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C95F8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Apollo concept One Bedroom Suite</w:t>
            </w:r>
          </w:p>
        </w:tc>
        <w:tc>
          <w:tcPr>
            <w:tcW w:w="920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074236C5" w14:textId="77777777" w:rsidR="00F1016C" w:rsidRDefault="00F1016C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</w:rPr>
            </w:pPr>
          </w:p>
        </w:tc>
      </w:tr>
      <w:tr w:rsidR="00F1016C" w14:paraId="3C424A9E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F7182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Cleaning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23C86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Every day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8D8A4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Every day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BDE00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Every day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07859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Every day</w:t>
            </w:r>
          </w:p>
        </w:tc>
        <w:tc>
          <w:tcPr>
            <w:tcW w:w="92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62D5B9B5" w14:textId="77777777" w:rsidR="00F1016C" w:rsidRDefault="00F1016C">
            <w:pPr>
              <w:widowControl w:val="0"/>
              <w:suppressAutoHyphens w:val="0"/>
            </w:pPr>
          </w:p>
        </w:tc>
      </w:tr>
      <w:tr w:rsidR="00F1016C" w14:paraId="04A59495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55E86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Changing bed linen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0D53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Every 3-4 days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41068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Every 3-4 days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624CD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Every 3-4 days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E76BB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Every 3-4 days</w:t>
            </w:r>
          </w:p>
        </w:tc>
        <w:tc>
          <w:tcPr>
            <w:tcW w:w="92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796DCEDB" w14:textId="77777777" w:rsidR="00F1016C" w:rsidRDefault="00F1016C">
            <w:pPr>
              <w:widowControl w:val="0"/>
              <w:suppressAutoHyphens w:val="0"/>
            </w:pPr>
          </w:p>
        </w:tc>
      </w:tr>
      <w:tr w:rsidR="00F1016C" w14:paraId="65804185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1D6B1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Changing towels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637D6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Every 2 day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91064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Every 2 day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6ABB7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Every 2 days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647B8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Every 2 day</w:t>
            </w:r>
          </w:p>
        </w:tc>
        <w:tc>
          <w:tcPr>
            <w:tcW w:w="92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668A5F8B" w14:textId="77777777" w:rsidR="00F1016C" w:rsidRDefault="00F1016C">
            <w:pPr>
              <w:widowControl w:val="0"/>
              <w:suppressAutoHyphens w:val="0"/>
            </w:pPr>
          </w:p>
        </w:tc>
      </w:tr>
      <w:tr w:rsidR="00F1016C" w14:paraId="712E14E4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E65FC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Maximum capacity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B1FC8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2+1;1+2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F0E13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2+1;1+2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BE79D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2+2;3+1;4+0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13D7C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2+2;3+1;4+0</w:t>
            </w:r>
          </w:p>
        </w:tc>
        <w:tc>
          <w:tcPr>
            <w:tcW w:w="92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40A0BAE1" w14:textId="77777777" w:rsidR="00F1016C" w:rsidRDefault="00F1016C">
            <w:pPr>
              <w:widowControl w:val="0"/>
              <w:suppressAutoHyphens w:val="0"/>
            </w:pPr>
          </w:p>
        </w:tc>
      </w:tr>
      <w:tr w:rsidR="00F1016C" w14:paraId="767FE56E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44FCA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Square meters net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5ADA8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3E57D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7D5FB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43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8FBC3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58</w:t>
            </w:r>
          </w:p>
        </w:tc>
        <w:tc>
          <w:tcPr>
            <w:tcW w:w="92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737F5229" w14:textId="77777777" w:rsidR="00F1016C" w:rsidRDefault="00F1016C">
            <w:pPr>
              <w:widowControl w:val="0"/>
              <w:suppressAutoHyphens w:val="0"/>
            </w:pPr>
          </w:p>
        </w:tc>
      </w:tr>
      <w:tr w:rsidR="00F1016C" w14:paraId="066121AC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19497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Rooms with sea view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E206D" w14:textId="77777777" w:rsidR="00F1016C" w:rsidRDefault="00F1016C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EB896" w14:textId="77777777" w:rsidR="00F1016C" w:rsidRDefault="00000000">
            <w:pPr>
              <w:pStyle w:val="Standard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C14CE" w14:textId="77777777" w:rsidR="00F1016C" w:rsidRDefault="00000000">
            <w:pPr>
              <w:pStyle w:val="Standard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6F328" w14:textId="77777777" w:rsidR="00F1016C" w:rsidRDefault="00F1016C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92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668B3AF1" w14:textId="77777777" w:rsidR="00F1016C" w:rsidRDefault="00F1016C">
            <w:pPr>
              <w:widowControl w:val="0"/>
              <w:suppressAutoHyphens w:val="0"/>
            </w:pPr>
          </w:p>
        </w:tc>
      </w:tr>
      <w:tr w:rsidR="00F1016C" w14:paraId="4613BD35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56919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Room with garden view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C4F8" w14:textId="77777777" w:rsidR="00F1016C" w:rsidRDefault="00000000">
            <w:pPr>
              <w:pStyle w:val="Standard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A0C3F" w14:textId="77777777" w:rsidR="00F1016C" w:rsidRDefault="00F1016C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4C8E6" w14:textId="77777777" w:rsidR="00F1016C" w:rsidRDefault="00000000">
            <w:pPr>
              <w:pStyle w:val="Standard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BDB45" w14:textId="77777777" w:rsidR="00F1016C" w:rsidRDefault="00000000">
            <w:pPr>
              <w:pStyle w:val="Standard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2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7D97DD5A" w14:textId="77777777" w:rsidR="00F1016C" w:rsidRDefault="00F1016C">
            <w:pPr>
              <w:widowControl w:val="0"/>
              <w:suppressAutoHyphens w:val="0"/>
            </w:pPr>
          </w:p>
        </w:tc>
      </w:tr>
      <w:tr w:rsidR="00F1016C" w14:paraId="5E6A4ADE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E694D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Room with pool view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AA104" w14:textId="77777777" w:rsidR="00F1016C" w:rsidRDefault="00F1016C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FDB9C" w14:textId="77777777" w:rsidR="00F1016C" w:rsidRDefault="00F1016C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8E29E" w14:textId="77777777" w:rsidR="00F1016C" w:rsidRDefault="00F1016C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A6D16" w14:textId="77777777" w:rsidR="00F1016C" w:rsidRDefault="00000000">
            <w:pPr>
              <w:pStyle w:val="Standard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2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36A7CCD8" w14:textId="77777777" w:rsidR="00F1016C" w:rsidRDefault="00F1016C">
            <w:pPr>
              <w:widowControl w:val="0"/>
              <w:suppressAutoHyphens w:val="0"/>
            </w:pPr>
          </w:p>
        </w:tc>
      </w:tr>
      <w:tr w:rsidR="00F1016C" w14:paraId="45765C93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6FCAB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Rooms with side view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7F3AE" w14:textId="77777777" w:rsidR="00F1016C" w:rsidRDefault="00F1016C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C1F98" w14:textId="77777777" w:rsidR="00F1016C" w:rsidRDefault="00F1016C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4EBB3" w14:textId="77777777" w:rsidR="00F1016C" w:rsidRDefault="00F1016C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317EF" w14:textId="77777777" w:rsidR="00F1016C" w:rsidRDefault="00F1016C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92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7589E07F" w14:textId="77777777" w:rsidR="00F1016C" w:rsidRDefault="00F1016C">
            <w:pPr>
              <w:widowControl w:val="0"/>
              <w:suppressAutoHyphens w:val="0"/>
            </w:pPr>
          </w:p>
        </w:tc>
      </w:tr>
      <w:tr w:rsidR="00F1016C" w14:paraId="1EE608ED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A57BB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King bed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48317" w14:textId="77777777" w:rsidR="00F1016C" w:rsidRDefault="00000000">
            <w:pPr>
              <w:pStyle w:val="Standard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5E140" w14:textId="77777777" w:rsidR="00F1016C" w:rsidRDefault="00000000">
            <w:pPr>
              <w:pStyle w:val="Standard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F0A33" w14:textId="77777777" w:rsidR="00F1016C" w:rsidRDefault="00000000">
            <w:pPr>
              <w:pStyle w:val="Standard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717F9" w14:textId="77777777" w:rsidR="00F1016C" w:rsidRDefault="00000000">
            <w:pPr>
              <w:pStyle w:val="Standard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2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476F964E" w14:textId="77777777" w:rsidR="00F1016C" w:rsidRDefault="00F1016C">
            <w:pPr>
              <w:widowControl w:val="0"/>
              <w:suppressAutoHyphens w:val="0"/>
            </w:pPr>
          </w:p>
        </w:tc>
      </w:tr>
      <w:tr w:rsidR="00F1016C" w14:paraId="20153492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136B9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Twin bed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D541D" w14:textId="77777777" w:rsidR="00F1016C" w:rsidRDefault="00000000">
            <w:pPr>
              <w:pStyle w:val="Standard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0AE95" w14:textId="77777777" w:rsidR="00F1016C" w:rsidRDefault="00000000">
            <w:pPr>
              <w:pStyle w:val="Standard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65FFE" w14:textId="77777777" w:rsidR="00F1016C" w:rsidRDefault="00000000">
            <w:pPr>
              <w:pStyle w:val="Standard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D999F" w14:textId="77777777" w:rsidR="00F1016C" w:rsidRDefault="00000000">
            <w:pPr>
              <w:pStyle w:val="Standard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2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046B3677" w14:textId="77777777" w:rsidR="00F1016C" w:rsidRDefault="00F1016C">
            <w:pPr>
              <w:widowControl w:val="0"/>
              <w:suppressAutoHyphens w:val="0"/>
            </w:pPr>
          </w:p>
        </w:tc>
      </w:tr>
      <w:tr w:rsidR="00F1016C" w14:paraId="18722C08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E8780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Bedroom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117C3" w14:textId="77777777" w:rsidR="00F1016C" w:rsidRDefault="00000000">
            <w:pPr>
              <w:pStyle w:val="Standard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95AA6" w14:textId="77777777" w:rsidR="00F1016C" w:rsidRDefault="00000000">
            <w:pPr>
              <w:pStyle w:val="Standard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75EBB" w14:textId="77777777" w:rsidR="00F1016C" w:rsidRDefault="00000000">
            <w:pPr>
              <w:pStyle w:val="Standard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1044" w14:textId="77777777" w:rsidR="00F1016C" w:rsidRDefault="00000000">
            <w:pPr>
              <w:pStyle w:val="Standard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2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475EBC7F" w14:textId="77777777" w:rsidR="00F1016C" w:rsidRDefault="00F1016C">
            <w:pPr>
              <w:widowControl w:val="0"/>
              <w:suppressAutoHyphens w:val="0"/>
            </w:pPr>
          </w:p>
        </w:tc>
      </w:tr>
      <w:tr w:rsidR="00F1016C" w14:paraId="05876049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FE4DA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Living room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B7701" w14:textId="77777777" w:rsidR="00F1016C" w:rsidRDefault="00000000">
            <w:pPr>
              <w:pStyle w:val="Standard"/>
              <w:widowControl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14C49" w14:textId="77777777" w:rsidR="00F1016C" w:rsidRDefault="00000000">
            <w:pPr>
              <w:pStyle w:val="Standard"/>
              <w:widowControl w:val="0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86E14" w14:textId="77777777" w:rsidR="00F1016C" w:rsidRDefault="00000000">
            <w:pPr>
              <w:pStyle w:val="Standard"/>
              <w:widowControl w:val="0"/>
              <w:jc w:val="center"/>
            </w:pPr>
            <w:r>
              <w:t>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3BBC6" w14:textId="77777777" w:rsidR="00F1016C" w:rsidRDefault="00000000">
            <w:pPr>
              <w:pStyle w:val="Standard"/>
              <w:widowControl w:val="0"/>
              <w:jc w:val="center"/>
            </w:pPr>
            <w:r>
              <w:t>1</w:t>
            </w:r>
          </w:p>
        </w:tc>
        <w:tc>
          <w:tcPr>
            <w:tcW w:w="92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726771D8" w14:textId="77777777" w:rsidR="00F1016C" w:rsidRDefault="00F1016C">
            <w:pPr>
              <w:widowControl w:val="0"/>
              <w:suppressAutoHyphens w:val="0"/>
            </w:pPr>
          </w:p>
        </w:tc>
      </w:tr>
      <w:tr w:rsidR="00F1016C" w14:paraId="640C2A5B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58AE4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Sofa in room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E1369" w14:textId="77777777" w:rsidR="00F1016C" w:rsidRDefault="00000000">
            <w:pPr>
              <w:pStyle w:val="Standard"/>
              <w:widowControl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B8109" w14:textId="77777777" w:rsidR="00F1016C" w:rsidRDefault="00000000">
            <w:pPr>
              <w:pStyle w:val="Standard"/>
              <w:widowControl w:val="0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1DA3D" w14:textId="77777777" w:rsidR="00F1016C" w:rsidRDefault="00000000">
            <w:pPr>
              <w:pStyle w:val="Standard"/>
              <w:widowControl w:val="0"/>
              <w:jc w:val="center"/>
            </w:pPr>
            <w:r>
              <w:t>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E10D4" w14:textId="77777777" w:rsidR="00F1016C" w:rsidRDefault="00000000">
            <w:pPr>
              <w:pStyle w:val="Standard"/>
              <w:widowControl w:val="0"/>
              <w:jc w:val="center"/>
            </w:pPr>
            <w:r>
              <w:t>1</w:t>
            </w:r>
          </w:p>
        </w:tc>
        <w:tc>
          <w:tcPr>
            <w:tcW w:w="92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71F87778" w14:textId="77777777" w:rsidR="00F1016C" w:rsidRDefault="00F1016C">
            <w:pPr>
              <w:widowControl w:val="0"/>
              <w:suppressAutoHyphens w:val="0"/>
            </w:pPr>
          </w:p>
        </w:tc>
      </w:tr>
      <w:tr w:rsidR="00F1016C" w14:paraId="4ED9C832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1D753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Bathtub + shower</w:t>
            </w:r>
          </w:p>
        </w:tc>
        <w:tc>
          <w:tcPr>
            <w:tcW w:w="7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E6511" w14:textId="77777777" w:rsidR="00F1016C" w:rsidRDefault="00000000">
            <w:pPr>
              <w:pStyle w:val="Standard"/>
              <w:widowControl w:val="0"/>
              <w:tabs>
                <w:tab w:val="left" w:pos="1704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Bathtub or shower</w:t>
            </w:r>
          </w:p>
        </w:tc>
        <w:tc>
          <w:tcPr>
            <w:tcW w:w="920" w:type="dxa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5A2815D1" w14:textId="77777777" w:rsidR="00F1016C" w:rsidRDefault="00F1016C">
            <w:pPr>
              <w:pStyle w:val="Standard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1016C" w14:paraId="67B40534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1F4C4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Make-up / shaving mirror</w:t>
            </w:r>
          </w:p>
        </w:tc>
        <w:tc>
          <w:tcPr>
            <w:tcW w:w="7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7CB6F" w14:textId="77777777" w:rsidR="00F1016C" w:rsidRDefault="00000000">
            <w:pPr>
              <w:pStyle w:val="Standard"/>
              <w:widowControl w:val="0"/>
              <w:tabs>
                <w:tab w:val="left" w:pos="1704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All rooms</w:t>
            </w:r>
          </w:p>
        </w:tc>
        <w:tc>
          <w:tcPr>
            <w:tcW w:w="920" w:type="dxa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34C43F0F" w14:textId="77777777" w:rsidR="00F1016C" w:rsidRDefault="00F1016C">
            <w:pPr>
              <w:pStyle w:val="Standard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1016C" w14:paraId="67CB3863" w14:textId="77777777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8852B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Hair dryer</w:t>
            </w:r>
          </w:p>
        </w:tc>
        <w:tc>
          <w:tcPr>
            <w:tcW w:w="7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97DF8" w14:textId="77777777" w:rsidR="00F1016C" w:rsidRDefault="00000000">
            <w:pPr>
              <w:pStyle w:val="Standard"/>
              <w:widowControl w:val="0"/>
              <w:tabs>
                <w:tab w:val="left" w:pos="1704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All rooms</w:t>
            </w:r>
          </w:p>
        </w:tc>
        <w:tc>
          <w:tcPr>
            <w:tcW w:w="920" w:type="dxa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6B42412C" w14:textId="77777777" w:rsidR="00F1016C" w:rsidRDefault="00F1016C">
            <w:pPr>
              <w:pStyle w:val="Standard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1016C" w14:paraId="0214FFB0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F26AC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Shampoo/ shower gel from dispenser</w:t>
            </w:r>
          </w:p>
          <w:p w14:paraId="63BB8639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Liquid soap from dispenser</w:t>
            </w:r>
          </w:p>
        </w:tc>
        <w:tc>
          <w:tcPr>
            <w:tcW w:w="7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92EB8" w14:textId="77777777" w:rsidR="00F1016C" w:rsidRDefault="00000000">
            <w:pPr>
              <w:pStyle w:val="Standard"/>
              <w:widowControl w:val="0"/>
              <w:tabs>
                <w:tab w:val="left" w:pos="1704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All rooms</w:t>
            </w:r>
          </w:p>
        </w:tc>
        <w:tc>
          <w:tcPr>
            <w:tcW w:w="920" w:type="dxa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5D2225E7" w14:textId="77777777" w:rsidR="00F1016C" w:rsidRDefault="00F1016C">
            <w:pPr>
              <w:pStyle w:val="Standard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1016C" w14:paraId="181A1C13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C492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Slippers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F19BE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All rooms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B4C71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All rooms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04A4A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All rooms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EDE69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All rooms</w:t>
            </w:r>
          </w:p>
        </w:tc>
        <w:tc>
          <w:tcPr>
            <w:tcW w:w="920" w:type="dxa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751740B3" w14:textId="77777777" w:rsidR="00F1016C" w:rsidRDefault="00F1016C">
            <w:pPr>
              <w:pStyle w:val="Standard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1016C" w14:paraId="69AA549C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3C0EC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Baby Cot</w:t>
            </w:r>
          </w:p>
        </w:tc>
        <w:tc>
          <w:tcPr>
            <w:tcW w:w="7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CE42A" w14:textId="77777777" w:rsidR="00F1016C" w:rsidRDefault="00000000">
            <w:pPr>
              <w:pStyle w:val="Standard"/>
              <w:widowControl w:val="0"/>
              <w:tabs>
                <w:tab w:val="left" w:pos="1704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request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(free)</w:t>
            </w:r>
          </w:p>
        </w:tc>
        <w:tc>
          <w:tcPr>
            <w:tcW w:w="920" w:type="dxa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3ECA1592" w14:textId="77777777" w:rsidR="00F1016C" w:rsidRDefault="00F1016C">
            <w:pPr>
              <w:pStyle w:val="Standard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1016C" w14:paraId="710F3D98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CC4F4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Baby bottle warmer</w:t>
            </w:r>
          </w:p>
        </w:tc>
        <w:tc>
          <w:tcPr>
            <w:tcW w:w="7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CAE24" w14:textId="77777777" w:rsidR="00F1016C" w:rsidRDefault="00000000">
            <w:pPr>
              <w:pStyle w:val="Standard"/>
              <w:widowControl w:val="0"/>
              <w:tabs>
                <w:tab w:val="left" w:pos="1704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At the main restaurant for common use only</w:t>
            </w:r>
          </w:p>
        </w:tc>
        <w:tc>
          <w:tcPr>
            <w:tcW w:w="920" w:type="dxa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04D16B55" w14:textId="77777777" w:rsidR="00F1016C" w:rsidRDefault="00F1016C">
            <w:pPr>
              <w:pStyle w:val="Standard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1016C" w14:paraId="03039C4E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AE661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Terrace / Balcony</w:t>
            </w:r>
          </w:p>
        </w:tc>
        <w:tc>
          <w:tcPr>
            <w:tcW w:w="7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5024F" w14:textId="77777777" w:rsidR="00F1016C" w:rsidRDefault="00000000">
            <w:pPr>
              <w:pStyle w:val="Standard"/>
              <w:widowControl w:val="0"/>
              <w:tabs>
                <w:tab w:val="left" w:pos="1704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All rooms</w:t>
            </w:r>
          </w:p>
        </w:tc>
        <w:tc>
          <w:tcPr>
            <w:tcW w:w="920" w:type="dxa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1FD68045" w14:textId="77777777" w:rsidR="00F1016C" w:rsidRDefault="00F1016C">
            <w:pPr>
              <w:pStyle w:val="Standard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1016C" w14:paraId="483031ED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00985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Satellite TV</w:t>
            </w:r>
          </w:p>
        </w:tc>
        <w:tc>
          <w:tcPr>
            <w:tcW w:w="7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9FB19" w14:textId="77777777" w:rsidR="00F1016C" w:rsidRDefault="00000000">
            <w:pPr>
              <w:pStyle w:val="Standard"/>
              <w:widowControl w:val="0"/>
              <w:tabs>
                <w:tab w:val="left" w:pos="1704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All rooms</w:t>
            </w:r>
          </w:p>
        </w:tc>
        <w:tc>
          <w:tcPr>
            <w:tcW w:w="920" w:type="dxa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6BB2DF5F" w14:textId="77777777" w:rsidR="00F1016C" w:rsidRDefault="00F1016C">
            <w:pPr>
              <w:pStyle w:val="Standard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1016C" w14:paraId="3372383A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83905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7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0728B" w14:textId="77777777" w:rsidR="00F1016C" w:rsidRDefault="00000000">
            <w:pPr>
              <w:pStyle w:val="Standard"/>
              <w:widowControl w:val="0"/>
              <w:tabs>
                <w:tab w:val="left" w:pos="1704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All rooms</w:t>
            </w:r>
          </w:p>
        </w:tc>
        <w:tc>
          <w:tcPr>
            <w:tcW w:w="920" w:type="dxa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182736E9" w14:textId="77777777" w:rsidR="00F1016C" w:rsidRDefault="00F1016C">
            <w:pPr>
              <w:pStyle w:val="Standard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1016C" w14:paraId="397C1DD2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3C9A9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Wireless Internet</w:t>
            </w:r>
          </w:p>
        </w:tc>
        <w:tc>
          <w:tcPr>
            <w:tcW w:w="7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C21E7" w14:textId="77777777" w:rsidR="00F1016C" w:rsidRDefault="00000000">
            <w:pPr>
              <w:pStyle w:val="Standard"/>
              <w:widowControl w:val="0"/>
              <w:tabs>
                <w:tab w:val="left" w:pos="1704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Only at the lobby /public areas</w:t>
            </w:r>
          </w:p>
        </w:tc>
        <w:tc>
          <w:tcPr>
            <w:tcW w:w="920" w:type="dxa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6C6D55A9" w14:textId="77777777" w:rsidR="00F1016C" w:rsidRDefault="00F1016C">
            <w:pPr>
              <w:pStyle w:val="Standard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1016C" w14:paraId="63D15EB6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0CAA4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Heating / Cooling (AC)</w:t>
            </w:r>
          </w:p>
        </w:tc>
        <w:tc>
          <w:tcPr>
            <w:tcW w:w="7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AEF1C" w14:textId="77777777" w:rsidR="00F1016C" w:rsidRDefault="00000000">
            <w:pPr>
              <w:pStyle w:val="Standard"/>
              <w:widowControl w:val="0"/>
              <w:tabs>
                <w:tab w:val="left" w:pos="1704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All rooms</w:t>
            </w:r>
          </w:p>
        </w:tc>
        <w:tc>
          <w:tcPr>
            <w:tcW w:w="920" w:type="dxa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0873F6D8" w14:textId="77777777" w:rsidR="00F1016C" w:rsidRDefault="00F1016C">
            <w:pPr>
              <w:pStyle w:val="Standard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1016C" w14:paraId="151C7246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B4654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Sewing kit</w:t>
            </w:r>
          </w:p>
        </w:tc>
        <w:tc>
          <w:tcPr>
            <w:tcW w:w="7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5F909" w14:textId="77777777" w:rsidR="00F1016C" w:rsidRDefault="00000000">
            <w:pPr>
              <w:pStyle w:val="Standard"/>
              <w:widowControl w:val="0"/>
              <w:tabs>
                <w:tab w:val="left" w:pos="1704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On request</w:t>
            </w:r>
          </w:p>
        </w:tc>
        <w:tc>
          <w:tcPr>
            <w:tcW w:w="920" w:type="dxa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0E9F6CC5" w14:textId="77777777" w:rsidR="00F1016C" w:rsidRDefault="00F1016C">
            <w:pPr>
              <w:pStyle w:val="Standard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1016C" w14:paraId="438BB016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8A8F3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Safe</w:t>
            </w:r>
          </w:p>
        </w:tc>
        <w:tc>
          <w:tcPr>
            <w:tcW w:w="7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67FB5" w14:textId="77777777" w:rsidR="00F1016C" w:rsidRDefault="00000000">
            <w:pPr>
              <w:pStyle w:val="Standard"/>
              <w:widowControl w:val="0"/>
              <w:tabs>
                <w:tab w:val="left" w:pos="1704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At reception for extra charge</w:t>
            </w:r>
          </w:p>
        </w:tc>
        <w:tc>
          <w:tcPr>
            <w:tcW w:w="920" w:type="dxa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1C6E0392" w14:textId="77777777" w:rsidR="00F1016C" w:rsidRDefault="00F1016C">
            <w:pPr>
              <w:pStyle w:val="Standard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1016C" w14:paraId="470F2F8B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F10BC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Mini fridge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1E6D8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All rooms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1D18D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All rooms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0C2F9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All rooms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49F80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All rooms</w:t>
            </w:r>
          </w:p>
        </w:tc>
        <w:tc>
          <w:tcPr>
            <w:tcW w:w="920" w:type="dxa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5F57D18E" w14:textId="77777777" w:rsidR="00F1016C" w:rsidRDefault="00F1016C">
            <w:pPr>
              <w:pStyle w:val="Standard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C9FC41C" w14:textId="77777777" w:rsidR="00F1016C" w:rsidRDefault="00F1016C">
      <w:pPr>
        <w:pStyle w:val="Standard"/>
        <w:rPr>
          <w:rFonts w:ascii="Times New Roman" w:eastAsia="Times New Roman" w:hAnsi="Times New Roman" w:cs="Times New Roman"/>
        </w:rPr>
      </w:pPr>
    </w:p>
    <w:p w14:paraId="08332D22" w14:textId="77777777" w:rsidR="00F1016C" w:rsidRDefault="00F1016C">
      <w:pPr>
        <w:pStyle w:val="Standard"/>
        <w:rPr>
          <w:rFonts w:ascii="Times New Roman" w:eastAsia="Times New Roman" w:hAnsi="Times New Roman" w:cs="Times New Roman"/>
        </w:rPr>
      </w:pPr>
    </w:p>
    <w:p w14:paraId="2E57255A" w14:textId="77777777" w:rsidR="00F1016C" w:rsidRDefault="00F1016C">
      <w:pPr>
        <w:pStyle w:val="Standard"/>
        <w:rPr>
          <w:rFonts w:ascii="Times New Roman" w:eastAsia="Times New Roman" w:hAnsi="Times New Roman" w:cs="Times New Roman"/>
        </w:rPr>
      </w:pPr>
    </w:p>
    <w:p w14:paraId="6040C9C8" w14:textId="77777777" w:rsidR="00F1016C" w:rsidRDefault="00F1016C">
      <w:pPr>
        <w:pStyle w:val="Standard"/>
        <w:rPr>
          <w:rFonts w:ascii="Times New Roman" w:eastAsia="Times New Roman" w:hAnsi="Times New Roman" w:cs="Times New Roman"/>
        </w:rPr>
      </w:pPr>
    </w:p>
    <w:p w14:paraId="3089E090" w14:textId="77777777" w:rsidR="00F1016C" w:rsidRDefault="00F1016C">
      <w:pPr>
        <w:pStyle w:val="Standard"/>
        <w:rPr>
          <w:rFonts w:ascii="Times New Roman" w:eastAsia="Times New Roman" w:hAnsi="Times New Roman" w:cs="Times New Roman"/>
        </w:rPr>
      </w:pPr>
    </w:p>
    <w:p w14:paraId="3478C529" w14:textId="77777777" w:rsidR="00F1016C" w:rsidRDefault="00F1016C">
      <w:pPr>
        <w:pStyle w:val="Standard"/>
        <w:rPr>
          <w:rFonts w:ascii="Times New Roman" w:eastAsia="Times New Roman" w:hAnsi="Times New Roman" w:cs="Times New Roman"/>
        </w:rPr>
      </w:pPr>
    </w:p>
    <w:p w14:paraId="18308F5D" w14:textId="77777777" w:rsidR="00F1016C" w:rsidRDefault="00F1016C">
      <w:pPr>
        <w:pStyle w:val="Standard"/>
        <w:rPr>
          <w:rFonts w:ascii="Times New Roman" w:eastAsia="Times New Roman" w:hAnsi="Times New Roman" w:cs="Times New Roman"/>
        </w:rPr>
      </w:pPr>
    </w:p>
    <w:p w14:paraId="19F8919E" w14:textId="77777777" w:rsidR="00F1016C" w:rsidRDefault="00F1016C">
      <w:pPr>
        <w:pStyle w:val="Standard"/>
        <w:rPr>
          <w:rFonts w:ascii="Times New Roman" w:eastAsia="Times New Roman" w:hAnsi="Times New Roman" w:cs="Times New Roman"/>
        </w:rPr>
      </w:pPr>
    </w:p>
    <w:p w14:paraId="6FF72207" w14:textId="77777777" w:rsidR="00F1016C" w:rsidRDefault="00F1016C">
      <w:pPr>
        <w:pStyle w:val="Standard"/>
        <w:rPr>
          <w:rFonts w:ascii="Times New Roman" w:eastAsia="Times New Roman" w:hAnsi="Times New Roman" w:cs="Times New Roman"/>
        </w:rPr>
      </w:pPr>
    </w:p>
    <w:p w14:paraId="76E15941" w14:textId="77777777" w:rsidR="00F1016C" w:rsidRDefault="00F1016C">
      <w:pPr>
        <w:pStyle w:val="Standard"/>
        <w:rPr>
          <w:rFonts w:ascii="Times New Roman" w:eastAsia="Times New Roman" w:hAnsi="Times New Roman" w:cs="Times New Roman"/>
        </w:rPr>
      </w:pPr>
    </w:p>
    <w:p w14:paraId="3E2A166A" w14:textId="77777777" w:rsidR="00F1016C" w:rsidRDefault="00F1016C">
      <w:pPr>
        <w:pStyle w:val="Standard"/>
        <w:rPr>
          <w:rFonts w:ascii="Times New Roman" w:eastAsia="Times New Roman" w:hAnsi="Times New Roman" w:cs="Times New Roman"/>
        </w:rPr>
      </w:pPr>
    </w:p>
    <w:p w14:paraId="6FAAA776" w14:textId="77777777" w:rsidR="00F1016C" w:rsidRDefault="00F1016C">
      <w:pPr>
        <w:pStyle w:val="Standard"/>
        <w:rPr>
          <w:rFonts w:ascii="Times New Roman" w:eastAsia="Times New Roman" w:hAnsi="Times New Roman" w:cs="Times New Roman"/>
        </w:rPr>
      </w:pPr>
    </w:p>
    <w:p w14:paraId="00E75A99" w14:textId="77777777" w:rsidR="00F1016C" w:rsidRDefault="00F1016C">
      <w:pPr>
        <w:pStyle w:val="Standard"/>
        <w:rPr>
          <w:rFonts w:ascii="Times New Roman" w:eastAsia="Times New Roman" w:hAnsi="Times New Roman" w:cs="Times New Roman"/>
        </w:rPr>
      </w:pPr>
    </w:p>
    <w:p w14:paraId="468B5575" w14:textId="77777777" w:rsidR="00F1016C" w:rsidRDefault="00F1016C">
      <w:pPr>
        <w:pStyle w:val="Standard"/>
        <w:rPr>
          <w:rFonts w:ascii="Times New Roman" w:eastAsia="Times New Roman" w:hAnsi="Times New Roman" w:cs="Times New Roman"/>
        </w:rPr>
      </w:pPr>
    </w:p>
    <w:p w14:paraId="6A5A33FB" w14:textId="77777777" w:rsidR="00F1016C" w:rsidRDefault="00F1016C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W w:w="11057" w:type="dxa"/>
        <w:tblInd w:w="-5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2"/>
        <w:gridCol w:w="6005"/>
      </w:tblGrid>
      <w:tr w:rsidR="00F1016C" w14:paraId="24686599" w14:textId="77777777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91E9E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lastRenderedPageBreak/>
              <w:t>ALL INCLUSIVE BEVERAGE CONCEPT -                                                                                                           STANDARD ROOM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PARK VIEW (09:00-23:00)</w:t>
            </w:r>
          </w:p>
        </w:tc>
      </w:tr>
      <w:tr w:rsidR="00F1016C" w14:paraId="366E111C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E5C06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Hot &amp; Soft Drinks, Low alcoholic Drinks: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D29EC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Local spirits:</w:t>
            </w:r>
          </w:p>
        </w:tc>
      </w:tr>
      <w:tr w:rsidR="00F1016C" w14:paraId="75A0B8DE" w14:textId="77777777">
        <w:tblPrEx>
          <w:tblCellMar>
            <w:top w:w="0" w:type="dxa"/>
            <w:bottom w:w="0" w:type="dxa"/>
          </w:tblCellMar>
        </w:tblPrEx>
        <w:trPr>
          <w:trHeight w:val="2960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338DD" w14:textId="77777777" w:rsidR="00F1016C" w:rsidRDefault="00000000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Espresso, Latte, Cappuccino, Macchiato, Hot Chocolate, Milk, Tea &amp; Hot Water from Vending Machines</w:t>
            </w:r>
          </w:p>
          <w:p w14:paraId="25F93A06" w14:textId="77777777" w:rsidR="00F1016C" w:rsidRDefault="00000000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Table water, soft drinks, variety of juices</w:t>
            </w:r>
          </w:p>
          <w:p w14:paraId="6533B372" w14:textId="77777777" w:rsidR="00F1016C" w:rsidRDefault="00000000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Local draft beer</w:t>
            </w:r>
          </w:p>
          <w:p w14:paraId="0B781042" w14:textId="77777777" w:rsidR="00F1016C" w:rsidRDefault="00000000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Local red, white and rose draft wines</w:t>
            </w:r>
          </w:p>
          <w:p w14:paraId="18146069" w14:textId="77777777" w:rsidR="00F1016C" w:rsidRDefault="00F1016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60C36AF8" w14:textId="77777777" w:rsidR="00F1016C" w:rsidRDefault="00F1016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43EB893B" w14:textId="77777777" w:rsidR="00F1016C" w:rsidRDefault="00F1016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3DFC6DCE" w14:textId="77777777" w:rsidR="00F1016C" w:rsidRDefault="00F1016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180D5BB8" w14:textId="77777777" w:rsidR="00F1016C" w:rsidRDefault="00F1016C"/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45A30" w14:textId="77777777" w:rsidR="00F1016C" w:rsidRDefault="00000000">
            <w:pPr>
              <w:pStyle w:val="Standard"/>
              <w:widowControl w:val="0"/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Whiskey: Standard whiskey</w:t>
            </w:r>
          </w:p>
          <w:p w14:paraId="1784D40F" w14:textId="77777777" w:rsidR="00F1016C" w:rsidRDefault="00000000">
            <w:pPr>
              <w:pStyle w:val="Standard"/>
              <w:widowControl w:val="0"/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Brandy: Standard local brandy</w:t>
            </w:r>
          </w:p>
          <w:p w14:paraId="5DC7F726" w14:textId="77777777" w:rsidR="00F1016C" w:rsidRDefault="00000000">
            <w:pPr>
              <w:pStyle w:val="Standard"/>
              <w:widowControl w:val="0"/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Vodka: Standard local vodka</w:t>
            </w:r>
          </w:p>
          <w:p w14:paraId="5B615361" w14:textId="77777777" w:rsidR="00F1016C" w:rsidRDefault="00000000">
            <w:pPr>
              <w:pStyle w:val="Standard"/>
              <w:widowControl w:val="0"/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Gin: Standard local gins</w:t>
            </w:r>
          </w:p>
          <w:p w14:paraId="3FC8A3A1" w14:textId="77777777" w:rsidR="00F1016C" w:rsidRDefault="00000000">
            <w:pPr>
              <w:pStyle w:val="Standard"/>
              <w:widowControl w:val="0"/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Liquor: Standard local liquors</w:t>
            </w:r>
          </w:p>
          <w:p w14:paraId="0F3A26D7" w14:textId="77777777" w:rsidR="00F1016C" w:rsidRDefault="00000000">
            <w:pPr>
              <w:pStyle w:val="Standard"/>
              <w:widowControl w:val="0"/>
              <w:numPr>
                <w:ilvl w:val="0"/>
                <w:numId w:val="2"/>
              </w:num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Mastika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: Standard local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mastika</w:t>
            </w:r>
            <w:proofErr w:type="spellEnd"/>
          </w:p>
          <w:p w14:paraId="44F0C74B" w14:textId="77777777" w:rsidR="00F1016C" w:rsidRDefault="00000000">
            <w:pPr>
              <w:pStyle w:val="Standard"/>
              <w:widowControl w:val="0"/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Rum: Standard local rum</w:t>
            </w:r>
          </w:p>
          <w:p w14:paraId="641A6322" w14:textId="77777777" w:rsidR="00F1016C" w:rsidRDefault="00000000">
            <w:pPr>
              <w:pStyle w:val="Standard"/>
              <w:widowControl w:val="0"/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Tequila: Standard tequila</w:t>
            </w:r>
          </w:p>
          <w:p w14:paraId="6359F5DA" w14:textId="77777777" w:rsidR="00F1016C" w:rsidRDefault="00000000">
            <w:pPr>
              <w:pStyle w:val="Standard"/>
              <w:widowControl w:val="0"/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Rakia</w:t>
            </w:r>
          </w:p>
          <w:p w14:paraId="0D39989F" w14:textId="77777777" w:rsidR="00F1016C" w:rsidRDefault="00000000">
            <w:pPr>
              <w:pStyle w:val="Standard"/>
              <w:widowControl w:val="0"/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Vermouth</w:t>
            </w:r>
          </w:p>
        </w:tc>
      </w:tr>
    </w:tbl>
    <w:p w14:paraId="31E103D3" w14:textId="77777777" w:rsidR="00F1016C" w:rsidRDefault="00F1016C">
      <w:pPr>
        <w:pStyle w:val="Standard"/>
        <w:rPr>
          <w:rFonts w:ascii="Times New Roman" w:eastAsia="Times New Roman" w:hAnsi="Times New Roman" w:cs="Times New Roman"/>
          <w:color w:val="000000"/>
        </w:rPr>
      </w:pPr>
    </w:p>
    <w:p w14:paraId="205C9424" w14:textId="77777777" w:rsidR="00F1016C" w:rsidRDefault="00F1016C">
      <w:pPr>
        <w:pStyle w:val="Standard"/>
        <w:rPr>
          <w:rFonts w:ascii="Times New Roman" w:eastAsia="Times New Roman" w:hAnsi="Times New Roman" w:cs="Times New Roman"/>
          <w:color w:val="000000"/>
        </w:rPr>
      </w:pPr>
    </w:p>
    <w:tbl>
      <w:tblPr>
        <w:tblW w:w="11057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2"/>
        <w:gridCol w:w="6095"/>
      </w:tblGrid>
      <w:tr w:rsidR="00F1016C" w14:paraId="416BE5A2" w14:textId="77777777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BDE6E" w14:textId="77777777" w:rsidR="00F1016C" w:rsidRDefault="00000000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ULTRA ALL-INCLUSIVE BEVERAGE CONCEPT (00:00-24:00)</w:t>
            </w:r>
          </w:p>
          <w:p w14:paraId="4E80E206" w14:textId="77777777" w:rsidR="00F1016C" w:rsidRDefault="00000000">
            <w:pPr>
              <w:pStyle w:val="Standard"/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APOLLO CONCEPT ROOMS AND APARTMENTS IN HELIOS</w:t>
            </w:r>
          </w:p>
        </w:tc>
      </w:tr>
      <w:tr w:rsidR="00F1016C" w14:paraId="7CBF3F11" w14:textId="77777777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54F71" w14:textId="77777777" w:rsidR="00F1016C" w:rsidRDefault="0000000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Espresso, Latte, Cappuccino, Macchiato, Hot Chocolate, Milk, Tea &amp; Hot Water from Vending Machines</w:t>
            </w:r>
          </w:p>
          <w:p w14:paraId="5AD588DA" w14:textId="77777777" w:rsidR="00F1016C" w:rsidRDefault="0000000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Table water, soft drinks, variety of juices</w:t>
            </w:r>
          </w:p>
          <w:p w14:paraId="4CEFF520" w14:textId="77777777" w:rsidR="00F1016C" w:rsidRDefault="0000000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Local draft beer</w:t>
            </w:r>
          </w:p>
          <w:p w14:paraId="2C9BB5FA" w14:textId="77777777" w:rsidR="00F1016C" w:rsidRDefault="00000000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Local red, white and rose draft wines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0FA21" w14:textId="77777777" w:rsidR="00F1016C" w:rsidRDefault="00000000">
            <w:pPr>
              <w:widowControl w:val="0"/>
              <w:numPr>
                <w:ilvl w:val="0"/>
                <w:numId w:val="4"/>
              </w:num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Whiskey: Standard whiskeys</w:t>
            </w:r>
          </w:p>
          <w:p w14:paraId="76A8BAAC" w14:textId="77777777" w:rsidR="00F1016C" w:rsidRDefault="00000000">
            <w:pPr>
              <w:widowControl w:val="0"/>
              <w:numPr>
                <w:ilvl w:val="0"/>
                <w:numId w:val="3"/>
              </w:num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Brandy: Standard local and imported brandy`s</w:t>
            </w:r>
          </w:p>
          <w:p w14:paraId="420E4DE6" w14:textId="77777777" w:rsidR="00F1016C" w:rsidRDefault="00000000">
            <w:pPr>
              <w:widowControl w:val="0"/>
              <w:numPr>
                <w:ilvl w:val="0"/>
                <w:numId w:val="3"/>
              </w:num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Vodka: Standard local and imported vodkas</w:t>
            </w:r>
          </w:p>
          <w:p w14:paraId="39CF3C4F" w14:textId="77777777" w:rsidR="00F1016C" w:rsidRDefault="00000000">
            <w:pPr>
              <w:widowControl w:val="0"/>
              <w:numPr>
                <w:ilvl w:val="0"/>
                <w:numId w:val="3"/>
              </w:num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Gin: Standard local and imported gins</w:t>
            </w:r>
          </w:p>
          <w:p w14:paraId="5E496EAD" w14:textId="77777777" w:rsidR="00F1016C" w:rsidRDefault="00000000">
            <w:pPr>
              <w:widowControl w:val="0"/>
              <w:numPr>
                <w:ilvl w:val="0"/>
                <w:numId w:val="3"/>
              </w:num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Liquor: Standard local and imported liquors</w:t>
            </w:r>
          </w:p>
          <w:p w14:paraId="4227C3BB" w14:textId="77777777" w:rsidR="00F1016C" w:rsidRDefault="00000000">
            <w:pPr>
              <w:widowControl w:val="0"/>
              <w:numPr>
                <w:ilvl w:val="0"/>
                <w:numId w:val="3"/>
              </w:num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Mastika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: Standard local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mastika</w:t>
            </w:r>
            <w:proofErr w:type="spellEnd"/>
          </w:p>
          <w:p w14:paraId="0A8CB175" w14:textId="77777777" w:rsidR="00F1016C" w:rsidRDefault="00000000">
            <w:pPr>
              <w:widowControl w:val="0"/>
              <w:numPr>
                <w:ilvl w:val="0"/>
                <w:numId w:val="3"/>
              </w:num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Rum: Standard local and imported rums</w:t>
            </w:r>
          </w:p>
          <w:p w14:paraId="528084C8" w14:textId="77777777" w:rsidR="00F1016C" w:rsidRDefault="00000000">
            <w:pPr>
              <w:widowControl w:val="0"/>
              <w:numPr>
                <w:ilvl w:val="0"/>
                <w:numId w:val="3"/>
              </w:num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Tequila: Standard imported tequila</w:t>
            </w:r>
          </w:p>
          <w:p w14:paraId="2772DE19" w14:textId="77777777" w:rsidR="00F1016C" w:rsidRDefault="00000000">
            <w:pPr>
              <w:widowControl w:val="0"/>
              <w:numPr>
                <w:ilvl w:val="0"/>
                <w:numId w:val="3"/>
              </w:num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Ouzo: Standard local and imported ouzo</w:t>
            </w:r>
          </w:p>
        </w:tc>
      </w:tr>
    </w:tbl>
    <w:p w14:paraId="4FE37526" w14:textId="77777777" w:rsidR="00F1016C" w:rsidRDefault="00F1016C">
      <w:pPr>
        <w:pStyle w:val="Standard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641203F3" w14:textId="77777777" w:rsidR="00F1016C" w:rsidRDefault="00F1016C">
      <w:pPr>
        <w:pStyle w:val="Standard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14:paraId="222E769E" w14:textId="77777777" w:rsidR="00F1016C" w:rsidRDefault="00F1016C">
      <w:pPr>
        <w:pStyle w:val="Standard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14:paraId="6B89501B" w14:textId="77777777" w:rsidR="00F1016C" w:rsidRDefault="00F1016C">
      <w:pPr>
        <w:pStyle w:val="Standard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14:paraId="0DD30B4E" w14:textId="77777777" w:rsidR="00F1016C" w:rsidRDefault="00F1016C">
      <w:pPr>
        <w:pStyle w:val="Standard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tbl>
      <w:tblPr>
        <w:tblW w:w="111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7"/>
        <w:gridCol w:w="1559"/>
        <w:gridCol w:w="1701"/>
        <w:gridCol w:w="2069"/>
      </w:tblGrid>
      <w:tr w:rsidR="00F1016C" w14:paraId="5DBD86AD" w14:textId="77777777">
        <w:tblPrEx>
          <w:tblCellMar>
            <w:top w:w="0" w:type="dxa"/>
            <w:bottom w:w="0" w:type="dxa"/>
          </w:tblCellMar>
        </w:tblPrEx>
        <w:trPr>
          <w:trHeight w:val="476"/>
          <w:jc w:val="center"/>
        </w:trPr>
        <w:tc>
          <w:tcPr>
            <w:tcW w:w="5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56D99" w14:textId="77777777" w:rsidR="00F1016C" w:rsidRDefault="00000000">
            <w:pPr>
              <w:widowControl w:val="0"/>
              <w:spacing w:line="36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 xml:space="preserve">APOLLO CONCEPT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ROOMS AND APARTMENTS EXTRA SERVICES INCLUDED:</w:t>
            </w:r>
          </w:p>
        </w:tc>
        <w:tc>
          <w:tcPr>
            <w:tcW w:w="5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2A849C" w14:textId="77777777" w:rsidR="00F1016C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\</w:t>
            </w:r>
          </w:p>
          <w:p w14:paraId="642E4297" w14:textId="77777777" w:rsidR="00F1016C" w:rsidRDefault="00000000">
            <w:pPr>
              <w:widowControl w:val="0"/>
              <w:spacing w:after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HELIOS SPA 4*</w:t>
            </w:r>
          </w:p>
        </w:tc>
      </w:tr>
      <w:tr w:rsidR="00F1016C" w14:paraId="2A4E6F57" w14:textId="77777777">
        <w:tblPrEx>
          <w:tblCellMar>
            <w:top w:w="0" w:type="dxa"/>
            <w:bottom w:w="0" w:type="dxa"/>
          </w:tblCellMar>
        </w:tblPrEx>
        <w:trPr>
          <w:trHeight w:val="282"/>
          <w:jc w:val="center"/>
        </w:trPr>
        <w:tc>
          <w:tcPr>
            <w:tcW w:w="5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4834C" w14:textId="77777777" w:rsidR="00F1016C" w:rsidRDefault="00F1016C">
            <w:pPr>
              <w:widowControl w:val="0"/>
              <w:suppressAutoHyphens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8DDC64" w14:textId="77777777" w:rsidR="00F1016C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DBL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CC3BD" w14:textId="77777777" w:rsidR="00F1016C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FAM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E1A94" w14:textId="77777777" w:rsidR="00F1016C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APT</w:t>
            </w:r>
          </w:p>
        </w:tc>
      </w:tr>
      <w:tr w:rsidR="00F1016C" w14:paraId="6CF08F51" w14:textId="77777777">
        <w:tblPrEx>
          <w:tblCellMar>
            <w:top w:w="0" w:type="dxa"/>
            <w:bottom w:w="0" w:type="dxa"/>
          </w:tblCellMar>
        </w:tblPrEx>
        <w:trPr>
          <w:trHeight w:val="335"/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232B3" w14:textId="77777777" w:rsidR="00F1016C" w:rsidRDefault="00000000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Free Beach facilities usage 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2FCB8E" w14:textId="77777777" w:rsidR="00F1016C" w:rsidRDefault="00000000">
            <w:pPr>
              <w:widowControl w:val="0"/>
              <w:jc w:val="center"/>
              <w:rPr>
                <w:rFonts w:ascii="Segoe UI Symbol" w:eastAsia="Arial Unicode MS" w:hAnsi="Segoe UI Symbol" w:cs="Segoe UI Symbol"/>
              </w:rPr>
            </w:pPr>
            <w:r>
              <w:rPr>
                <w:rFonts w:ascii="Segoe UI Symbol" w:eastAsia="Arial Unicode MS" w:hAnsi="Segoe UI Symbol" w:cs="Segoe UI Symbol"/>
              </w:rPr>
              <w:t>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0C7D9" w14:textId="77777777" w:rsidR="00F1016C" w:rsidRDefault="00000000">
            <w:pPr>
              <w:widowControl w:val="0"/>
              <w:jc w:val="center"/>
            </w:pPr>
            <w:r>
              <w:rPr>
                <w:rFonts w:ascii="Segoe UI Symbol" w:eastAsia="Arial Unicode MS" w:hAnsi="Segoe UI Symbol" w:cs="Segoe UI Symbol"/>
              </w:rPr>
              <w:t>✔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FB1B0" w14:textId="77777777" w:rsidR="00F1016C" w:rsidRDefault="00000000">
            <w:pPr>
              <w:widowControl w:val="0"/>
              <w:jc w:val="center"/>
            </w:pPr>
            <w:r>
              <w:rPr>
                <w:rFonts w:ascii="Segoe UI Symbol" w:eastAsia="Arial Unicode MS" w:hAnsi="Segoe UI Symbol" w:cs="Segoe UI Symbol"/>
              </w:rPr>
              <w:t>✔</w:t>
            </w:r>
          </w:p>
        </w:tc>
      </w:tr>
      <w:tr w:rsidR="00F1016C" w14:paraId="3AD46A50" w14:textId="77777777">
        <w:tblPrEx>
          <w:tblCellMar>
            <w:top w:w="0" w:type="dxa"/>
            <w:bottom w:w="0" w:type="dxa"/>
          </w:tblCellMar>
        </w:tblPrEx>
        <w:trPr>
          <w:trHeight w:val="335"/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70338" w14:textId="77777777" w:rsidR="00F1016C" w:rsidRDefault="00000000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Iron + ironing board in the room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0371A7" w14:textId="77777777" w:rsidR="00F1016C" w:rsidRDefault="00000000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2"/>
                <w:szCs w:val="22"/>
              </w:rPr>
              <w:t>On request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C0C9A" w14:textId="77777777" w:rsidR="00F1016C" w:rsidRDefault="00000000">
            <w:pPr>
              <w:widowControl w:val="0"/>
              <w:jc w:val="center"/>
            </w:pPr>
            <w:r>
              <w:rPr>
                <w:rFonts w:ascii="Times New Roman" w:eastAsia="Arial Unicode MS" w:hAnsi="Times New Roman" w:cs="Times New Roman"/>
                <w:b/>
                <w:bCs/>
                <w:sz w:val="22"/>
                <w:szCs w:val="22"/>
              </w:rPr>
              <w:t>On request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C5061" w14:textId="77777777" w:rsidR="00F1016C" w:rsidRDefault="00000000">
            <w:pPr>
              <w:widowControl w:val="0"/>
              <w:jc w:val="center"/>
            </w:pPr>
            <w:r>
              <w:rPr>
                <w:rFonts w:ascii="Times New Roman" w:eastAsia="Arial Unicode MS" w:hAnsi="Times New Roman" w:cs="Times New Roman"/>
                <w:b/>
                <w:bCs/>
                <w:sz w:val="22"/>
                <w:szCs w:val="22"/>
              </w:rPr>
              <w:t>On request</w:t>
            </w:r>
          </w:p>
        </w:tc>
      </w:tr>
      <w:tr w:rsidR="00F1016C" w14:paraId="10DB12C4" w14:textId="77777777">
        <w:tblPrEx>
          <w:tblCellMar>
            <w:top w:w="0" w:type="dxa"/>
            <w:bottom w:w="0" w:type="dxa"/>
          </w:tblCellMar>
        </w:tblPrEx>
        <w:trPr>
          <w:trHeight w:val="335"/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F4713" w14:textId="77777777" w:rsidR="00F1016C" w:rsidRDefault="00000000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VIP lounge area in the restaurant with reserved table per room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56465F" w14:textId="77777777" w:rsidR="00F1016C" w:rsidRDefault="00F1016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67345" w14:textId="77777777" w:rsidR="00F1016C" w:rsidRDefault="00F1016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0F6DB" w14:textId="77777777" w:rsidR="00F1016C" w:rsidRDefault="00000000">
            <w:pPr>
              <w:widowControl w:val="0"/>
              <w:jc w:val="center"/>
            </w:pPr>
            <w:r>
              <w:rPr>
                <w:rFonts w:ascii="Segoe UI Symbol" w:eastAsia="Arial Unicode MS" w:hAnsi="Segoe UI Symbol" w:cs="Segoe UI Symbol"/>
              </w:rPr>
              <w:t>✔</w:t>
            </w:r>
          </w:p>
        </w:tc>
      </w:tr>
      <w:tr w:rsidR="00F1016C" w14:paraId="764D3BBD" w14:textId="77777777">
        <w:tblPrEx>
          <w:tblCellMar>
            <w:top w:w="0" w:type="dxa"/>
            <w:bottom w:w="0" w:type="dxa"/>
          </w:tblCellMar>
        </w:tblPrEx>
        <w:trPr>
          <w:trHeight w:val="335"/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BAF90" w14:textId="77777777" w:rsidR="00F1016C" w:rsidRDefault="00000000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Bathrobes &amp; slippers on arrival day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3AF04B" w14:textId="77777777" w:rsidR="00F1016C" w:rsidRDefault="00F1016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143F0" w14:textId="77777777" w:rsidR="00F1016C" w:rsidRDefault="0000000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On request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82E19" w14:textId="77777777" w:rsidR="00F1016C" w:rsidRDefault="00000000">
            <w:pPr>
              <w:widowControl w:val="0"/>
              <w:jc w:val="center"/>
            </w:pPr>
            <w:r>
              <w:rPr>
                <w:rFonts w:ascii="Segoe UI Symbol" w:eastAsia="Arial Unicode MS" w:hAnsi="Segoe UI Symbol" w:cs="Segoe UI Symbol"/>
              </w:rPr>
              <w:t>✔</w:t>
            </w:r>
          </w:p>
        </w:tc>
      </w:tr>
      <w:tr w:rsidR="00F1016C" w14:paraId="59A10DD8" w14:textId="77777777">
        <w:tblPrEx>
          <w:tblCellMar>
            <w:top w:w="0" w:type="dxa"/>
            <w:bottom w:w="0" w:type="dxa"/>
          </w:tblCellMar>
        </w:tblPrEx>
        <w:trPr>
          <w:trHeight w:val="335"/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9A684" w14:textId="77777777" w:rsidR="00F1016C" w:rsidRDefault="00000000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Bathroom amenities up to the number of people in the room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75DC51" w14:textId="77777777" w:rsidR="00F1016C" w:rsidRDefault="00000000">
            <w:pPr>
              <w:widowControl w:val="0"/>
              <w:jc w:val="center"/>
              <w:rPr>
                <w:rFonts w:ascii="Segoe UI Symbol" w:eastAsia="Arial Unicode MS" w:hAnsi="Segoe UI Symbol" w:cs="Segoe UI Symbol"/>
              </w:rPr>
            </w:pPr>
            <w:r>
              <w:rPr>
                <w:rFonts w:ascii="Segoe UI Symbol" w:eastAsia="Arial Unicode MS" w:hAnsi="Segoe UI Symbol" w:cs="Segoe UI Symbol"/>
              </w:rPr>
              <w:t>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1B20B" w14:textId="77777777" w:rsidR="00F1016C" w:rsidRDefault="00000000">
            <w:pPr>
              <w:widowControl w:val="0"/>
              <w:jc w:val="center"/>
            </w:pPr>
            <w:r>
              <w:rPr>
                <w:rFonts w:ascii="Segoe UI Symbol" w:eastAsia="Arial Unicode MS" w:hAnsi="Segoe UI Symbol" w:cs="Segoe UI Symbol"/>
              </w:rPr>
              <w:t>✔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826AF" w14:textId="77777777" w:rsidR="00F1016C" w:rsidRDefault="00000000">
            <w:pPr>
              <w:widowControl w:val="0"/>
              <w:jc w:val="center"/>
            </w:pPr>
            <w:r>
              <w:rPr>
                <w:rFonts w:ascii="Segoe UI Symbol" w:eastAsia="Arial Unicode MS" w:hAnsi="Segoe UI Symbol" w:cs="Segoe UI Symbol"/>
              </w:rPr>
              <w:t>✔</w:t>
            </w:r>
          </w:p>
        </w:tc>
      </w:tr>
      <w:tr w:rsidR="00F1016C" w14:paraId="51C377A8" w14:textId="77777777">
        <w:tblPrEx>
          <w:tblCellMar>
            <w:top w:w="0" w:type="dxa"/>
            <w:bottom w:w="0" w:type="dxa"/>
          </w:tblCellMar>
        </w:tblPrEx>
        <w:trPr>
          <w:trHeight w:val="335"/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D047E" w14:textId="77777777" w:rsidR="00F1016C" w:rsidRDefault="00000000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Tea and coffee facilities in the room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C21444" w14:textId="77777777" w:rsidR="00F1016C" w:rsidRDefault="00000000">
            <w:pPr>
              <w:widowControl w:val="0"/>
              <w:jc w:val="center"/>
              <w:rPr>
                <w:rFonts w:ascii="Segoe UI Symbol" w:eastAsia="Arial Unicode MS" w:hAnsi="Segoe UI Symbol" w:cs="Segoe UI Symbol"/>
              </w:rPr>
            </w:pPr>
            <w:r>
              <w:rPr>
                <w:rFonts w:ascii="Segoe UI Symbol" w:eastAsia="Arial Unicode MS" w:hAnsi="Segoe UI Symbol" w:cs="Segoe UI Symbol"/>
              </w:rPr>
              <w:t>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03AEA" w14:textId="77777777" w:rsidR="00F1016C" w:rsidRDefault="00000000">
            <w:pPr>
              <w:widowControl w:val="0"/>
              <w:jc w:val="center"/>
            </w:pPr>
            <w:r>
              <w:rPr>
                <w:rFonts w:ascii="Segoe UI Symbol" w:eastAsia="Arial Unicode MS" w:hAnsi="Segoe UI Symbol" w:cs="Segoe UI Symbol"/>
              </w:rPr>
              <w:t>✔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DE0D" w14:textId="77777777" w:rsidR="00F1016C" w:rsidRDefault="00000000">
            <w:pPr>
              <w:widowControl w:val="0"/>
              <w:jc w:val="center"/>
            </w:pPr>
            <w:r>
              <w:rPr>
                <w:rFonts w:ascii="Segoe UI Symbol" w:eastAsia="Arial Unicode MS" w:hAnsi="Segoe UI Symbol" w:cs="Segoe UI Symbol"/>
              </w:rPr>
              <w:t>✔</w:t>
            </w:r>
          </w:p>
        </w:tc>
      </w:tr>
      <w:tr w:rsidR="00F1016C" w14:paraId="407889F5" w14:textId="77777777">
        <w:tblPrEx>
          <w:tblCellMar>
            <w:top w:w="0" w:type="dxa"/>
            <w:bottom w:w="0" w:type="dxa"/>
          </w:tblCellMar>
        </w:tblPrEx>
        <w:trPr>
          <w:trHeight w:val="335"/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24730" w14:textId="77777777" w:rsidR="00F1016C" w:rsidRDefault="00000000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2 soft drin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ks,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2 beers in the minibar, 1 bottle of water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01F080" w14:textId="77777777" w:rsidR="00F1016C" w:rsidRDefault="00000000">
            <w:pPr>
              <w:widowControl w:val="0"/>
              <w:jc w:val="center"/>
              <w:rPr>
                <w:rFonts w:ascii="Segoe UI Symbol" w:eastAsia="Arial Unicode MS" w:hAnsi="Segoe UI Symbol" w:cs="Segoe UI Symbol"/>
              </w:rPr>
            </w:pPr>
            <w:r>
              <w:rPr>
                <w:rFonts w:ascii="Segoe UI Symbol" w:eastAsia="Arial Unicode MS" w:hAnsi="Segoe UI Symbol" w:cs="Segoe UI Symbol"/>
              </w:rPr>
              <w:t>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44634" w14:textId="77777777" w:rsidR="00F1016C" w:rsidRDefault="00000000">
            <w:pPr>
              <w:widowControl w:val="0"/>
              <w:jc w:val="center"/>
            </w:pPr>
            <w:r>
              <w:rPr>
                <w:rFonts w:ascii="Segoe UI Symbol" w:eastAsia="Arial Unicode MS" w:hAnsi="Segoe UI Symbol" w:cs="Segoe UI Symbol"/>
              </w:rPr>
              <w:t>✔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5FB5A" w14:textId="77777777" w:rsidR="00F1016C" w:rsidRDefault="00000000">
            <w:pPr>
              <w:widowControl w:val="0"/>
              <w:jc w:val="center"/>
            </w:pPr>
            <w:r>
              <w:rPr>
                <w:rFonts w:ascii="Segoe UI Symbol" w:eastAsia="Arial Unicode MS" w:hAnsi="Segoe UI Symbol" w:cs="Segoe UI Symbol"/>
              </w:rPr>
              <w:t>✔</w:t>
            </w:r>
          </w:p>
        </w:tc>
      </w:tr>
    </w:tbl>
    <w:p w14:paraId="6B5142CF" w14:textId="77777777" w:rsidR="00F1016C" w:rsidRDefault="00F1016C">
      <w:pPr>
        <w:pStyle w:val="Standard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14:paraId="277CF1FE" w14:textId="77777777" w:rsidR="00F1016C" w:rsidRDefault="00F1016C">
      <w:pPr>
        <w:pStyle w:val="Standard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14:paraId="7F5C5B3C" w14:textId="77777777" w:rsidR="00F1016C" w:rsidRDefault="00F1016C">
      <w:pPr>
        <w:pStyle w:val="Standard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14:paraId="15251552" w14:textId="77777777" w:rsidR="00F1016C" w:rsidRDefault="00F1016C">
      <w:pPr>
        <w:pStyle w:val="Standard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14:paraId="4AAF9C77" w14:textId="77777777" w:rsidR="00F1016C" w:rsidRDefault="00F1016C">
      <w:pPr>
        <w:pStyle w:val="Standard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14:paraId="4E126B7A" w14:textId="77777777" w:rsidR="00F1016C" w:rsidRDefault="00F1016C">
      <w:pPr>
        <w:pStyle w:val="Standard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14:paraId="33B216E4" w14:textId="77777777" w:rsidR="00F1016C" w:rsidRDefault="00F1016C">
      <w:pPr>
        <w:pStyle w:val="Standard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14:paraId="5224EE10" w14:textId="77777777" w:rsidR="00F1016C" w:rsidRDefault="00F1016C">
      <w:pPr>
        <w:pStyle w:val="Standard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14:paraId="6DCDAF5B" w14:textId="77777777" w:rsidR="00F1016C" w:rsidRDefault="00F1016C">
      <w:pPr>
        <w:pStyle w:val="Standard"/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tbl>
      <w:tblPr>
        <w:tblW w:w="11269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418"/>
        <w:gridCol w:w="1701"/>
        <w:gridCol w:w="1346"/>
        <w:gridCol w:w="780"/>
        <w:gridCol w:w="3614"/>
      </w:tblGrid>
      <w:tr w:rsidR="00F1016C" w14:paraId="06F2B955" w14:textId="77777777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1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211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D2435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lastRenderedPageBreak/>
              <w:t xml:space="preserve">RESTAURANTS AND BARS 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u w:val="single"/>
              </w:rPr>
              <w:t>ALL INCLUSIVE CONCEPT</w:t>
            </w:r>
          </w:p>
        </w:tc>
      </w:tr>
      <w:tr w:rsidR="00F1016C" w14:paraId="7BD87121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211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CAE93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RESTAURANT/BAR NAME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211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1F5D2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MEALS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211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070E0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WORKING HOURS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211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71752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SERVICE TYPE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211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66560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AI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211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C03BE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COMMENTS</w:t>
            </w:r>
          </w:p>
        </w:tc>
      </w:tr>
      <w:tr w:rsidR="00F1016C" w14:paraId="5ECB7876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3978E86A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Helios main restaurant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6E78F3DC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Breakfast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31303875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07:30-10:30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21F2ABF5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Open Buffet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75BBAC78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3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3BD468F6" w14:textId="77777777" w:rsidR="00F1016C" w:rsidRDefault="00000000">
            <w:pPr>
              <w:pStyle w:val="Standard"/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* There is possibility for upgrade from AI to UAI upon request. The price for additional cost is at the reception.</w:t>
            </w:r>
          </w:p>
        </w:tc>
      </w:tr>
      <w:tr w:rsidR="00F1016C" w14:paraId="20E02CAD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3ED93191" w14:textId="77777777" w:rsidR="00F1016C" w:rsidRDefault="00F1016C">
            <w:pPr>
              <w:widowControl w:val="0"/>
              <w:suppressAutoHyphens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2D4F5454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Lunch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5762ED63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12:30-14:30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0939C4C3" w14:textId="77777777" w:rsidR="00F1016C" w:rsidRDefault="00F1016C">
            <w:pPr>
              <w:widowControl w:val="0"/>
              <w:suppressAutoHyphens w:val="0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083E1F7F" w14:textId="77777777" w:rsidR="00F1016C" w:rsidRDefault="00000000">
            <w:pPr>
              <w:pStyle w:val="Standard"/>
              <w:widowControl w:val="0"/>
            </w:pPr>
            <w:bookmarkStart w:id="0" w:name="_heading=h.gjdgxs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3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524AF685" w14:textId="77777777" w:rsidR="00F1016C" w:rsidRDefault="00F1016C">
            <w:pPr>
              <w:widowControl w:val="0"/>
              <w:suppressAutoHyphens w:val="0"/>
            </w:pPr>
          </w:p>
        </w:tc>
      </w:tr>
      <w:tr w:rsidR="00F1016C" w14:paraId="366D7962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531EB2F3" w14:textId="77777777" w:rsidR="00F1016C" w:rsidRDefault="00F1016C">
            <w:pPr>
              <w:widowControl w:val="0"/>
              <w:suppressAutoHyphens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5BC406C4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Snack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0A447C07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15:30-16:30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0056BE76" w14:textId="77777777" w:rsidR="00F1016C" w:rsidRDefault="00F1016C">
            <w:pPr>
              <w:widowControl w:val="0"/>
              <w:suppressAutoHyphens w:val="0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1AD564E6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Yes</w:t>
            </w:r>
            <w:r>
              <w:t xml:space="preserve"> </w:t>
            </w:r>
          </w:p>
        </w:tc>
        <w:tc>
          <w:tcPr>
            <w:tcW w:w="3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078C8F98" w14:textId="77777777" w:rsidR="00F1016C" w:rsidRDefault="00F1016C">
            <w:pPr>
              <w:widowControl w:val="0"/>
              <w:suppressAutoHyphens w:val="0"/>
            </w:pPr>
          </w:p>
        </w:tc>
      </w:tr>
      <w:tr w:rsidR="00F1016C" w14:paraId="2E517B16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20D6832A" w14:textId="77777777" w:rsidR="00F1016C" w:rsidRDefault="00F1016C">
            <w:pPr>
              <w:widowControl w:val="0"/>
              <w:suppressAutoHyphens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60729E93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Dinner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283A4FB6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18:30-21:00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6010B894" w14:textId="77777777" w:rsidR="00F1016C" w:rsidRDefault="00F1016C">
            <w:pPr>
              <w:widowControl w:val="0"/>
              <w:suppressAutoHyphens w:val="0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7C860032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3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3BC276B9" w14:textId="77777777" w:rsidR="00F1016C" w:rsidRDefault="00F1016C">
            <w:pPr>
              <w:widowControl w:val="0"/>
              <w:suppressAutoHyphens w:val="0"/>
            </w:pPr>
          </w:p>
        </w:tc>
      </w:tr>
      <w:tr w:rsidR="00F1016C" w14:paraId="04B5AB17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06EBD9B5" w14:textId="77777777" w:rsidR="00F1016C" w:rsidRDefault="00000000">
            <w:pPr>
              <w:pStyle w:val="Standard"/>
              <w:widowControl w:val="0"/>
            </w:pPr>
            <w:bookmarkStart w:id="1" w:name="_heading=h.30j0zll"/>
            <w:bookmarkEnd w:id="1"/>
            <w:r>
              <w:rPr>
                <w:b/>
                <w:bCs/>
                <w:sz w:val="22"/>
                <w:szCs w:val="22"/>
              </w:rPr>
              <w:t>Lobby bar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210B98A6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Drinks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54EBCC01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15:00-23:00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74FE28F0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Bar service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55757293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15B9671E" w14:textId="77777777" w:rsidR="00F1016C" w:rsidRDefault="00000000">
            <w:pPr>
              <w:pStyle w:val="Standard"/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* Deluxe spirit drinks, champagne, imported alcoholic drinks, high quality wines etc. are offered for additional cost. Please check our menu at Apollo Lobby Bar.</w:t>
            </w:r>
          </w:p>
        </w:tc>
      </w:tr>
      <w:tr w:rsidR="00F1016C" w14:paraId="009B5337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487145E1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Pool bar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3C92AF3E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Drinks and cocktails from a menu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6259A394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09:00-18:00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23E55E9A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Bar service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316AFAC2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7022C2E2" w14:textId="77777777" w:rsidR="00F1016C" w:rsidRDefault="00000000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*Alcoholic beverages are served after 10:00 AM</w:t>
            </w:r>
          </w:p>
        </w:tc>
      </w:tr>
      <w:tr w:rsidR="00F1016C" w14:paraId="7CFA06A4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61D402E0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Bar at Helios main restaurant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1D7F376D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Drinks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347E0CB1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Restaurant operating hours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62B9AFB3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Bar service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08965839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0AC32F4B" w14:textId="77777777" w:rsidR="00F1016C" w:rsidRDefault="00F1016C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1EDDBCD6" w14:textId="77777777" w:rsidR="00F1016C" w:rsidRDefault="00000000">
      <w:pPr>
        <w:pStyle w:val="Standard"/>
        <w:ind w:right="-376"/>
        <w:jc w:val="both"/>
      </w:pPr>
      <w:r>
        <w:rPr>
          <w:rFonts w:ascii="Times New Roman" w:eastAsia="Times New Roman" w:hAnsi="Times New Roman" w:cs="Times New Roman"/>
        </w:rPr>
        <w:t>*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Operation days and the hours of outlets can be changed or rescheduled by hotel management without giving prior notice and will be announced internally for the guests.</w:t>
      </w:r>
    </w:p>
    <w:p w14:paraId="3BA22FF0" w14:textId="77777777" w:rsidR="00F1016C" w:rsidRDefault="00000000">
      <w:pPr>
        <w:pStyle w:val="Standard"/>
        <w:ind w:right="191"/>
        <w:jc w:val="both"/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Imported Drinks are subject to availability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815EDFE" w14:textId="77777777" w:rsidR="00F1016C" w:rsidRDefault="00F1016C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W w:w="11412" w:type="dxa"/>
        <w:tblInd w:w="-6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9"/>
        <w:gridCol w:w="1381"/>
        <w:gridCol w:w="1694"/>
        <w:gridCol w:w="1230"/>
        <w:gridCol w:w="1006"/>
        <w:gridCol w:w="3582"/>
      </w:tblGrid>
      <w:tr w:rsidR="00F1016C" w14:paraId="372BC4D4" w14:textId="77777777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1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80103" w14:textId="77777777" w:rsidR="00F1016C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RESTAURANTS AND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BARS  APOLLO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CONCEPT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u w:val="single"/>
              </w:rPr>
              <w:t xml:space="preserve"> ROOMS AND APARTMENTS</w:t>
            </w:r>
          </w:p>
        </w:tc>
      </w:tr>
      <w:tr w:rsidR="00F1016C" w14:paraId="353D5F9A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AD2B5" w14:textId="77777777" w:rsidR="00F1016C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RESTAURANT/BAR NAME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22D7C" w14:textId="77777777" w:rsidR="00F1016C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MEALS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7F60A" w14:textId="77777777" w:rsidR="00F1016C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WORKING HOURS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6D18D" w14:textId="77777777" w:rsidR="00F1016C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SERVICE TYPE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1C19F" w14:textId="77777777" w:rsidR="00F1016C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UAI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DE1D5" w14:textId="77777777" w:rsidR="00F1016C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COMMENTS</w:t>
            </w:r>
          </w:p>
        </w:tc>
      </w:tr>
      <w:tr w:rsidR="00F1016C" w14:paraId="23834DCE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0E896BC5" w14:textId="77777777" w:rsidR="00F1016C" w:rsidRDefault="00000000">
            <w:pPr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Demeter main restaurant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48F8205C" w14:textId="77777777" w:rsidR="00F1016C" w:rsidRDefault="00000000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Breakfast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71FE414F" w14:textId="77777777" w:rsidR="00F1016C" w:rsidRDefault="00000000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07:30-10:30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421C7660" w14:textId="77777777" w:rsidR="00F1016C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Open Buffet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58F61252" w14:textId="77777777" w:rsidR="00F1016C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3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7329BEA2" w14:textId="77777777" w:rsidR="00F1016C" w:rsidRDefault="00000000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Soup Services will be available from 22:00 to 23:00 at Lobby Bar Area</w:t>
            </w:r>
          </w:p>
        </w:tc>
      </w:tr>
      <w:tr w:rsidR="00F1016C" w14:paraId="772E52F0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7F4CA289" w14:textId="77777777" w:rsidR="00F1016C" w:rsidRDefault="00F1016C">
            <w:pPr>
              <w:widowControl w:val="0"/>
              <w:suppressAutoHyphens w:val="0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3A0465A5" w14:textId="77777777" w:rsidR="00F1016C" w:rsidRDefault="00000000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Lunch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55BC38CA" w14:textId="77777777" w:rsidR="00F1016C" w:rsidRDefault="00000000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12:30-14:30</w:t>
            </w: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30DB9305" w14:textId="77777777" w:rsidR="00F1016C" w:rsidRDefault="00F1016C">
            <w:pPr>
              <w:widowControl w:val="0"/>
              <w:suppressAutoHyphens w:val="0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72A40765" w14:textId="77777777" w:rsidR="00F1016C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3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19BCB311" w14:textId="77777777" w:rsidR="00F1016C" w:rsidRDefault="00F1016C">
            <w:pPr>
              <w:widowControl w:val="0"/>
              <w:suppressAutoHyphens w:val="0"/>
            </w:pPr>
          </w:p>
        </w:tc>
      </w:tr>
      <w:tr w:rsidR="00F1016C" w14:paraId="102A1912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4730B121" w14:textId="77777777" w:rsidR="00F1016C" w:rsidRDefault="00F1016C">
            <w:pPr>
              <w:widowControl w:val="0"/>
              <w:suppressAutoHyphens w:val="0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32082737" w14:textId="77777777" w:rsidR="00F1016C" w:rsidRDefault="00000000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Snack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7DD535DA" w14:textId="77777777" w:rsidR="00F1016C" w:rsidRDefault="00000000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15:30-16:30</w:t>
            </w: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777FFA55" w14:textId="77777777" w:rsidR="00F1016C" w:rsidRDefault="00F1016C">
            <w:pPr>
              <w:widowControl w:val="0"/>
              <w:suppressAutoHyphens w:val="0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03B37EC0" w14:textId="77777777" w:rsidR="00F1016C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3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18124692" w14:textId="77777777" w:rsidR="00F1016C" w:rsidRDefault="00F1016C">
            <w:pPr>
              <w:widowControl w:val="0"/>
              <w:suppressAutoHyphens w:val="0"/>
            </w:pPr>
          </w:p>
        </w:tc>
      </w:tr>
      <w:tr w:rsidR="00F1016C" w14:paraId="4B9A4FF5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3A108CB3" w14:textId="77777777" w:rsidR="00F1016C" w:rsidRDefault="00F1016C">
            <w:pPr>
              <w:widowControl w:val="0"/>
              <w:suppressAutoHyphens w:val="0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27F27B9B" w14:textId="77777777" w:rsidR="00F1016C" w:rsidRDefault="00000000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Dinner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1C7CB537" w14:textId="77777777" w:rsidR="00F1016C" w:rsidRDefault="00000000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18:30-21:00</w:t>
            </w: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7740B287" w14:textId="77777777" w:rsidR="00F1016C" w:rsidRDefault="00F1016C">
            <w:pPr>
              <w:widowControl w:val="0"/>
              <w:suppressAutoHyphens w:val="0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080DE40D" w14:textId="77777777" w:rsidR="00F1016C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3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17F275B5" w14:textId="77777777" w:rsidR="00F1016C" w:rsidRDefault="00F1016C">
            <w:pPr>
              <w:widowControl w:val="0"/>
              <w:suppressAutoHyphens w:val="0"/>
            </w:pPr>
          </w:p>
        </w:tc>
      </w:tr>
      <w:tr w:rsidR="00F1016C" w14:paraId="0799CAA2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79FA5479" w14:textId="77777777" w:rsidR="00F1016C" w:rsidRDefault="00000000">
            <w:pPr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Lobby bar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1387AA6F" w14:textId="77777777" w:rsidR="00F1016C" w:rsidRDefault="00000000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Drinks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56A21D32" w14:textId="77777777" w:rsidR="00F1016C" w:rsidRDefault="00000000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00:00-24:00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2446DBD6" w14:textId="77777777" w:rsidR="00F1016C" w:rsidRDefault="00000000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Bar service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4D6C5DF5" w14:textId="77777777" w:rsidR="00F1016C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515D6934" w14:textId="77777777" w:rsidR="00F1016C" w:rsidRDefault="00F1016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1016C" w14:paraId="440A89D3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31FF5B0E" w14:textId="77777777" w:rsidR="00F1016C" w:rsidRDefault="00000000">
            <w:pPr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Bar at Demeter main restaurant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2C54F663" w14:textId="77777777" w:rsidR="00F1016C" w:rsidRDefault="00000000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Drinks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527D06AF" w14:textId="77777777" w:rsidR="00F1016C" w:rsidRDefault="00000000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Restaurant operating hours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217655CC" w14:textId="77777777" w:rsidR="00F1016C" w:rsidRDefault="00000000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Bar service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53C62E01" w14:textId="77777777" w:rsidR="00F1016C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74DFAD5C" w14:textId="77777777" w:rsidR="00F1016C" w:rsidRDefault="00F1016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1016C" w14:paraId="1D069F30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6356309A" w14:textId="77777777" w:rsidR="00F1016C" w:rsidRDefault="00000000">
            <w:pPr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Pool bar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7C9372B0" w14:textId="77777777" w:rsidR="00F1016C" w:rsidRDefault="00000000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Drinks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3FA3B59C" w14:textId="77777777" w:rsidR="00F1016C" w:rsidRDefault="00000000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10:00-17:00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067AFC44" w14:textId="77777777" w:rsidR="00F1016C" w:rsidRDefault="00000000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Bar service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372C60F8" w14:textId="77777777" w:rsidR="00F1016C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3C90E0A3" w14:textId="77777777" w:rsidR="00F1016C" w:rsidRDefault="00F1016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1016C" w14:paraId="449B5221" w14:textId="77777777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2215C357" w14:textId="77777777" w:rsidR="00F1016C" w:rsidRDefault="00000000">
            <w:pPr>
              <w:widowControl w:val="0"/>
            </w:pPr>
            <w:r>
              <w:rPr>
                <w:b/>
                <w:bCs/>
                <w:sz w:val="22"/>
                <w:szCs w:val="22"/>
              </w:rPr>
              <w:t>Nightclub Apollo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37F39E59" w14:textId="77777777" w:rsidR="00F1016C" w:rsidRDefault="00F1016C">
            <w:pPr>
              <w:widowControl w:val="0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180E8996" w14:textId="77777777" w:rsidR="00F1016C" w:rsidRDefault="00000000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21:30 - 23:00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00C0FD63" w14:textId="77777777" w:rsidR="00F1016C" w:rsidRDefault="00F1016C">
            <w:pPr>
              <w:widowControl w:val="0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06C573CB" w14:textId="77777777" w:rsidR="00F1016C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5FF7E865" w14:textId="77777777" w:rsidR="00F1016C" w:rsidRDefault="00000000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Depending on the weather conditions </w:t>
            </w:r>
          </w:p>
        </w:tc>
      </w:tr>
    </w:tbl>
    <w:p w14:paraId="15AA9FA5" w14:textId="77777777" w:rsidR="00F1016C" w:rsidRDefault="00F1016C">
      <w:pPr>
        <w:pStyle w:val="Standard"/>
        <w:rPr>
          <w:rFonts w:ascii="Times New Roman" w:eastAsia="Times New Roman" w:hAnsi="Times New Roman" w:cs="Times New Roman"/>
          <w:sz w:val="2"/>
          <w:szCs w:val="2"/>
        </w:rPr>
      </w:pPr>
    </w:p>
    <w:p w14:paraId="4DBB46BF" w14:textId="77777777" w:rsidR="00F1016C" w:rsidRDefault="00F1016C">
      <w:pPr>
        <w:pStyle w:val="Standard"/>
        <w:rPr>
          <w:rFonts w:ascii="Times New Roman" w:eastAsia="Times New Roman" w:hAnsi="Times New Roman" w:cs="Times New Roman"/>
        </w:rPr>
      </w:pPr>
    </w:p>
    <w:p w14:paraId="2495E401" w14:textId="77777777" w:rsidR="00F1016C" w:rsidRDefault="00F1016C">
      <w:pPr>
        <w:pStyle w:val="Standard"/>
        <w:rPr>
          <w:rFonts w:ascii="Times New Roman" w:eastAsia="Times New Roman" w:hAnsi="Times New Roman" w:cs="Times New Roman"/>
        </w:rPr>
      </w:pPr>
    </w:p>
    <w:p w14:paraId="2558D34E" w14:textId="77777777" w:rsidR="00F1016C" w:rsidRDefault="00F1016C">
      <w:pPr>
        <w:pStyle w:val="Standard"/>
        <w:rPr>
          <w:rFonts w:ascii="Times New Roman" w:eastAsia="Times New Roman" w:hAnsi="Times New Roman" w:cs="Times New Roman"/>
        </w:rPr>
      </w:pPr>
    </w:p>
    <w:p w14:paraId="5BAF221D" w14:textId="77777777" w:rsidR="00F1016C" w:rsidRDefault="00F1016C">
      <w:pPr>
        <w:pStyle w:val="Standard"/>
        <w:rPr>
          <w:rFonts w:ascii="Times New Roman" w:eastAsia="Times New Roman" w:hAnsi="Times New Roman" w:cs="Times New Roman"/>
        </w:rPr>
      </w:pPr>
    </w:p>
    <w:p w14:paraId="68BC9703" w14:textId="77777777" w:rsidR="00F1016C" w:rsidRDefault="00F1016C">
      <w:pPr>
        <w:pStyle w:val="Standard"/>
        <w:rPr>
          <w:rFonts w:ascii="Times New Roman" w:eastAsia="Times New Roman" w:hAnsi="Times New Roman" w:cs="Times New Roman"/>
        </w:rPr>
      </w:pPr>
    </w:p>
    <w:p w14:paraId="25FA3E2F" w14:textId="77777777" w:rsidR="00F1016C" w:rsidRDefault="00F1016C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W w:w="11340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8"/>
        <w:gridCol w:w="3632"/>
        <w:gridCol w:w="2180"/>
        <w:gridCol w:w="2120"/>
      </w:tblGrid>
      <w:tr w:rsidR="00F1016C" w14:paraId="36FB7645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211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060BA" w14:textId="77777777" w:rsidR="00F1016C" w:rsidRDefault="00000000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lastRenderedPageBreak/>
              <w:t>HELIOS 4* ALL INCLUSIVE CONCEPT</w:t>
            </w:r>
          </w:p>
        </w:tc>
      </w:tr>
      <w:tr w:rsidR="00F1016C" w14:paraId="59934B0F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211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4FF78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BEACH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211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98698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POOLS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211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D538E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OUTSIDE POOL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211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B3C5C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INDOOR</w:t>
            </w:r>
          </w:p>
          <w:p w14:paraId="53F78417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POOL</w:t>
            </w:r>
          </w:p>
        </w:tc>
      </w:tr>
      <w:tr w:rsidR="00F1016C" w14:paraId="3688BFF6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35D16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Public beach – 900 m</w:t>
            </w:r>
          </w:p>
          <w:p w14:paraId="3606D847" w14:textId="77777777" w:rsidR="00F1016C" w:rsidRDefault="00F1016C">
            <w:pPr>
              <w:pStyle w:val="Standard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3F9FB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Children's pools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9E907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D7906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</w:t>
            </w:r>
          </w:p>
        </w:tc>
      </w:tr>
      <w:tr w:rsidR="00F1016C" w14:paraId="4BAF5C49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8FF9C" w14:textId="77777777" w:rsidR="00F1016C" w:rsidRDefault="00F1016C">
            <w:pPr>
              <w:widowControl w:val="0"/>
              <w:suppressAutoHyphens w:val="0"/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2C2D7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Heated pool, April - October only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96A4E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FEEA8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Yes</w:t>
            </w:r>
          </w:p>
          <w:p w14:paraId="57935EF9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(Apollo indoor pool)</w:t>
            </w:r>
          </w:p>
        </w:tc>
      </w:tr>
      <w:tr w:rsidR="00F1016C" w14:paraId="4D32F7E5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43097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FREE beach – Not available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8E30E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Maximum depth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B4D88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1.5m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A0BC8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1.5m</w:t>
            </w:r>
          </w:p>
        </w:tc>
      </w:tr>
      <w:tr w:rsidR="00F1016C" w14:paraId="37FBB172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CF47E" w14:textId="77777777" w:rsidR="00F1016C" w:rsidRDefault="00F1016C">
            <w:pPr>
              <w:pStyle w:val="Standard"/>
              <w:widowControl w:val="0"/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C599F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Disabled lift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6E60D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470E3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</w:t>
            </w:r>
          </w:p>
        </w:tc>
      </w:tr>
      <w:tr w:rsidR="00F1016C" w14:paraId="181C8E57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33B5A" w14:textId="77777777" w:rsidR="00F1016C" w:rsidRDefault="00F1016C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8DCD6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Sunbeds limited quantity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CE238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F6E6F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Yes</w:t>
            </w:r>
          </w:p>
        </w:tc>
      </w:tr>
      <w:tr w:rsidR="00F1016C" w14:paraId="32E79A14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D5661" w14:textId="77777777" w:rsidR="00F1016C" w:rsidRDefault="00F1016C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7989C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Parasols limited quantity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67C8D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50BEF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</w:t>
            </w:r>
          </w:p>
        </w:tc>
      </w:tr>
      <w:tr w:rsidR="00F1016C" w14:paraId="3528ECBD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ECB54" w14:textId="77777777" w:rsidR="00F1016C" w:rsidRDefault="00F1016C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B3C18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Towels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D31D1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D1B9A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</w:t>
            </w:r>
          </w:p>
        </w:tc>
      </w:tr>
      <w:tr w:rsidR="00F1016C" w14:paraId="3B29465C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EE9FF" w14:textId="77777777" w:rsidR="00F1016C" w:rsidRDefault="00F1016C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3C596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Showers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FDF56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7C9E5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Yes</w:t>
            </w:r>
          </w:p>
        </w:tc>
      </w:tr>
    </w:tbl>
    <w:p w14:paraId="397D0E0A" w14:textId="77777777" w:rsidR="00F1016C" w:rsidRDefault="00F1016C">
      <w:pPr>
        <w:pStyle w:val="Standard"/>
        <w:rPr>
          <w:rFonts w:ascii="Times New Roman" w:eastAsia="Times New Roman" w:hAnsi="Times New Roman" w:cs="Times New Roman"/>
          <w:color w:val="000000"/>
        </w:rPr>
      </w:pPr>
    </w:p>
    <w:tbl>
      <w:tblPr>
        <w:tblW w:w="111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2"/>
        <w:gridCol w:w="3614"/>
        <w:gridCol w:w="1562"/>
        <w:gridCol w:w="2436"/>
      </w:tblGrid>
      <w:tr w:rsidR="00F1016C" w14:paraId="78EEC82D" w14:textId="77777777">
        <w:tblPrEx>
          <w:tblCellMar>
            <w:top w:w="0" w:type="dxa"/>
            <w:bottom w:w="0" w:type="dxa"/>
          </w:tblCellMar>
        </w:tblPrEx>
        <w:trPr>
          <w:trHeight w:val="508"/>
          <w:jc w:val="center"/>
        </w:trPr>
        <w:tc>
          <w:tcPr>
            <w:tcW w:w="11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06E93" w14:textId="77777777" w:rsidR="00F1016C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HELIOS 4* APOLLO CONCEPT ROOMS AND APARTMENTS</w:t>
            </w:r>
          </w:p>
        </w:tc>
      </w:tr>
      <w:tr w:rsidR="00F1016C" w14:paraId="2BE0B5D4" w14:textId="7777777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27130" w14:textId="77777777" w:rsidR="00F1016C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BEACH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D2E9B" w14:textId="77777777" w:rsidR="00F1016C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POOLS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1C701" w14:textId="77777777" w:rsidR="00F1016C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OUTSIDE POOL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C2AEA" w14:textId="77777777" w:rsidR="00F1016C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INDOOR</w:t>
            </w:r>
          </w:p>
          <w:p w14:paraId="5BF6F34D" w14:textId="77777777" w:rsidR="00F1016C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POOL</w:t>
            </w:r>
          </w:p>
        </w:tc>
      </w:tr>
      <w:tr w:rsidR="00F1016C" w14:paraId="1D60FC72" w14:textId="7777777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C4C39" w14:textId="77777777" w:rsidR="00F1016C" w:rsidRDefault="00F1016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14:paraId="7AF5081C" w14:textId="77777777" w:rsidR="00F1016C" w:rsidRDefault="00000000">
            <w:pPr>
              <w:widowControl w:val="0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Public beach – 900 m</w:t>
            </w:r>
          </w:p>
          <w:p w14:paraId="25451F79" w14:textId="77777777" w:rsidR="00F1016C" w:rsidRDefault="00F1016C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51DD3" w14:textId="77777777" w:rsidR="00F1016C" w:rsidRDefault="00000000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Children's pools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622AE" w14:textId="77777777" w:rsidR="00F1016C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D7728" w14:textId="77777777" w:rsidR="00F1016C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</w:t>
            </w:r>
          </w:p>
        </w:tc>
      </w:tr>
      <w:tr w:rsidR="00F1016C" w14:paraId="19CAAE96" w14:textId="7777777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15CC2" w14:textId="77777777" w:rsidR="00F1016C" w:rsidRDefault="00F1016C">
            <w:pPr>
              <w:widowControl w:val="0"/>
              <w:suppressAutoHyphens w:val="0"/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052ED" w14:textId="77777777" w:rsidR="00F1016C" w:rsidRDefault="00000000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Heated pool (April and October only)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9F669" w14:textId="77777777" w:rsidR="00F1016C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EE958" w14:textId="77777777" w:rsidR="00F1016C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Yes</w:t>
            </w:r>
          </w:p>
        </w:tc>
      </w:tr>
      <w:tr w:rsidR="00F1016C" w14:paraId="1CDF05ED" w14:textId="7777777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86D43" w14:textId="77777777" w:rsidR="00F1016C" w:rsidRDefault="00000000">
            <w:pPr>
              <w:widowControl w:val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FREE Beach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462BA" w14:textId="77777777" w:rsidR="00F1016C" w:rsidRDefault="00000000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Maximum depth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C6D08" w14:textId="77777777" w:rsidR="00F1016C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1.5m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FC896" w14:textId="77777777" w:rsidR="00F1016C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1.5m</w:t>
            </w:r>
          </w:p>
        </w:tc>
      </w:tr>
      <w:tr w:rsidR="00F1016C" w14:paraId="23016FB9" w14:textId="7777777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30A00" w14:textId="77777777" w:rsidR="00F1016C" w:rsidRDefault="00000000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Shuttle Mini Train according to internal schedule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35E9E" w14:textId="77777777" w:rsidR="00F1016C" w:rsidRDefault="00000000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Disabled lift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1AB37" w14:textId="77777777" w:rsidR="00F1016C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23252" w14:textId="77777777" w:rsidR="00F1016C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</w:t>
            </w:r>
          </w:p>
        </w:tc>
      </w:tr>
      <w:tr w:rsidR="00F1016C" w14:paraId="0CC1F9A4" w14:textId="7777777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7D052" w14:textId="77777777" w:rsidR="00F1016C" w:rsidRDefault="00000000">
            <w:pPr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 sunbeds + one parasol per room for free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F9189" w14:textId="77777777" w:rsidR="00F1016C" w:rsidRDefault="00000000">
            <w:pPr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Sunbeds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F1400" w14:textId="77777777" w:rsidR="00F1016C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F3F09" w14:textId="77777777" w:rsidR="00F1016C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Yes</w:t>
            </w:r>
          </w:p>
        </w:tc>
      </w:tr>
      <w:tr w:rsidR="00F1016C" w14:paraId="6083AC7A" w14:textId="77777777">
        <w:tblPrEx>
          <w:tblCellMar>
            <w:top w:w="0" w:type="dxa"/>
            <w:bottom w:w="0" w:type="dxa"/>
          </w:tblCellMar>
        </w:tblPrEx>
        <w:trPr>
          <w:trHeight w:val="366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2B2FE" w14:textId="77777777" w:rsidR="00F1016C" w:rsidRDefault="00F1016C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96667" w14:textId="77777777" w:rsidR="00F1016C" w:rsidRDefault="00000000">
            <w:pPr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Parasols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A7D18" w14:textId="77777777" w:rsidR="00F1016C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DEF57" w14:textId="77777777" w:rsidR="00F1016C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</w:t>
            </w:r>
          </w:p>
        </w:tc>
      </w:tr>
      <w:tr w:rsidR="00F1016C" w14:paraId="47A2D1FD" w14:textId="77777777">
        <w:tblPrEx>
          <w:tblCellMar>
            <w:top w:w="0" w:type="dxa"/>
            <w:bottom w:w="0" w:type="dxa"/>
          </w:tblCellMar>
        </w:tblPrEx>
        <w:trPr>
          <w:trHeight w:val="385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CB64A" w14:textId="77777777" w:rsidR="00F1016C" w:rsidRDefault="00F1016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9F2EC" w14:textId="77777777" w:rsidR="00F1016C" w:rsidRDefault="00000000">
            <w:pPr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Towels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930DC" w14:textId="77777777" w:rsidR="00F1016C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43BB1" w14:textId="77777777" w:rsidR="00F1016C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</w:t>
            </w:r>
          </w:p>
        </w:tc>
      </w:tr>
      <w:tr w:rsidR="00F1016C" w14:paraId="6CDA17C6" w14:textId="77777777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EA4D6" w14:textId="77777777" w:rsidR="00F1016C" w:rsidRDefault="00F1016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67BFC" w14:textId="77777777" w:rsidR="00F1016C" w:rsidRDefault="00000000">
            <w:pPr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Showers &amp; Toilets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F4F02" w14:textId="77777777" w:rsidR="00F1016C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6DF1C" w14:textId="77777777" w:rsidR="00F1016C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Yes</w:t>
            </w:r>
          </w:p>
        </w:tc>
      </w:tr>
    </w:tbl>
    <w:p w14:paraId="05CF08A2" w14:textId="77777777" w:rsidR="00F1016C" w:rsidRDefault="00F1016C">
      <w:pPr>
        <w:pStyle w:val="Standard"/>
        <w:rPr>
          <w:rFonts w:ascii="Times New Roman" w:eastAsia="Times New Roman" w:hAnsi="Times New Roman" w:cs="Times New Roman"/>
          <w:color w:val="000000"/>
        </w:rPr>
      </w:pPr>
    </w:p>
    <w:tbl>
      <w:tblPr>
        <w:tblW w:w="113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3"/>
        <w:gridCol w:w="1084"/>
        <w:gridCol w:w="999"/>
        <w:gridCol w:w="1255"/>
        <w:gridCol w:w="1171"/>
        <w:gridCol w:w="1575"/>
        <w:gridCol w:w="1306"/>
        <w:gridCol w:w="1346"/>
        <w:gridCol w:w="1146"/>
      </w:tblGrid>
      <w:tr w:rsidR="00F1016C" w14:paraId="57866641" w14:textId="77777777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13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211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AF282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MEETING HALLS</w:t>
            </w:r>
          </w:p>
        </w:tc>
      </w:tr>
      <w:tr w:rsidR="00F1016C" w14:paraId="2746BA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211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D9D5C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Meeting halls name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211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AB2C7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Area/m2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211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96CC3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Theater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211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E40F8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Classroom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211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F328D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6"/>
                <w:szCs w:val="26"/>
              </w:rPr>
              <w:t>U-shape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211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31781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6"/>
                <w:szCs w:val="26"/>
              </w:rPr>
              <w:t>Boardroom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211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95FE5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6"/>
                <w:szCs w:val="26"/>
              </w:rPr>
              <w:t>Cocktail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211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0983B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6"/>
                <w:szCs w:val="26"/>
              </w:rPr>
              <w:t>Reception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211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CC036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6"/>
                <w:szCs w:val="26"/>
              </w:rPr>
              <w:t>H-Square</w:t>
            </w:r>
          </w:p>
        </w:tc>
      </w:tr>
      <w:tr w:rsidR="00F1016C" w14:paraId="744BB47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FB6C0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Eos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2CADA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CE4A3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C1A14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15B70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DC049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6A03E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E1768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4C30D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F1016C" w14:paraId="04BFA4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3FC2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Apollo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2C43A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EBB3D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1E8A8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7322C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CA437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4B0D7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1004C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5356E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F1016C" w14:paraId="502F51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E70DE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Athena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CC127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ABA1A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2557B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627F2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76E12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66561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C26F5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F7459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</w:tr>
      <w:tr w:rsidR="00F1016C" w14:paraId="7E58FCD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9F2D4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Dionysus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593CC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3B859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413DC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ABD7B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3FA5E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8A42A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ECC0F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70509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</w:tr>
      <w:tr w:rsidR="00F1016C" w14:paraId="6094BA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8A464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Hera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7538B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CAC59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CBCA8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E4935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B375E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7E512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BA7CD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12927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</w:tbl>
    <w:p w14:paraId="44C47C2C" w14:textId="77777777" w:rsidR="00F1016C" w:rsidRDefault="00F1016C">
      <w:pPr>
        <w:pStyle w:val="Standard"/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40DC877D" w14:textId="77777777" w:rsidR="00F1016C" w:rsidRDefault="00F1016C">
      <w:pPr>
        <w:pStyle w:val="Standard"/>
        <w:rPr>
          <w:rFonts w:ascii="Times New Roman" w:eastAsia="Times New Roman" w:hAnsi="Times New Roman" w:cs="Times New Roman"/>
          <w:color w:val="000000"/>
        </w:rPr>
      </w:pPr>
    </w:p>
    <w:tbl>
      <w:tblPr>
        <w:tblW w:w="112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6"/>
        <w:gridCol w:w="2734"/>
        <w:gridCol w:w="2063"/>
        <w:gridCol w:w="2238"/>
        <w:gridCol w:w="1770"/>
        <w:gridCol w:w="8"/>
        <w:gridCol w:w="1085"/>
      </w:tblGrid>
      <w:tr w:rsidR="00F1016C" w14:paraId="1CC07A71" w14:textId="77777777">
        <w:tblPrEx>
          <w:tblCellMar>
            <w:top w:w="0" w:type="dxa"/>
            <w:bottom w:w="0" w:type="dxa"/>
          </w:tblCellMar>
        </w:tblPrEx>
        <w:trPr>
          <w:trHeight w:val="519"/>
          <w:jc w:val="center"/>
        </w:trPr>
        <w:tc>
          <w:tcPr>
            <w:tcW w:w="112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211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6A8A4" w14:textId="77777777" w:rsidR="00F1016C" w:rsidRDefault="00000000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EQUIPMENT &amp; SERVICES IN THE MEETING HALLS</w:t>
            </w:r>
          </w:p>
        </w:tc>
      </w:tr>
      <w:tr w:rsidR="00F1016C" w14:paraId="17901609" w14:textId="77777777">
        <w:tblPrEx>
          <w:tblCellMar>
            <w:top w:w="0" w:type="dxa"/>
            <w:bottom w:w="0" w:type="dxa"/>
          </w:tblCellMar>
        </w:tblPrEx>
        <w:trPr>
          <w:trHeight w:val="46"/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211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5F2E1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6"/>
                <w:szCs w:val="26"/>
              </w:rPr>
              <w:t>Free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37390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Multimedia projector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51C46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Screen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A95C7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Audio system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0BFCC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Wi-Fi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0ABA0B" w14:textId="77777777" w:rsidR="00F1016C" w:rsidRDefault="00F1016C">
            <w:pPr>
              <w:pStyle w:val="Standard"/>
              <w:widowControl w:val="0"/>
            </w:pPr>
          </w:p>
        </w:tc>
      </w:tr>
      <w:tr w:rsidR="00F1016C" w14:paraId="5AB64165" w14:textId="77777777">
        <w:tblPrEx>
          <w:tblCellMar>
            <w:top w:w="0" w:type="dxa"/>
            <w:bottom w:w="0" w:type="dxa"/>
          </w:tblCellMar>
        </w:tblPrEx>
        <w:trPr>
          <w:trHeight w:val="197"/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211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A092D" w14:textId="77777777" w:rsidR="00F1016C" w:rsidRDefault="00F1016C">
            <w:pPr>
              <w:pStyle w:val="Standard"/>
              <w:widowControl w:val="0"/>
              <w:spacing w:line="360" w:lineRule="auto"/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EB5C6" w14:textId="77777777" w:rsidR="00F1016C" w:rsidRDefault="00F1016C">
            <w:pPr>
              <w:pStyle w:val="Standard"/>
              <w:widowControl w:val="0"/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05022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Notepads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F1512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Flipchart + markers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842E2" w14:textId="77777777" w:rsidR="00F1016C" w:rsidRDefault="00000000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Microphones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AAEF2" w14:textId="77777777" w:rsidR="00F1016C" w:rsidRDefault="00F1016C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1CF7A479" w14:textId="77777777" w:rsidR="00F1016C" w:rsidRDefault="00F1016C">
      <w:pPr>
        <w:pStyle w:val="Standard"/>
        <w:rPr>
          <w:i/>
          <w:iCs/>
          <w:color w:val="000000"/>
        </w:rPr>
      </w:pPr>
    </w:p>
    <w:sectPr w:rsidR="00F1016C">
      <w:headerReference w:type="default" r:id="rId11"/>
      <w:footerReference w:type="default" r:id="rId12"/>
      <w:pgSz w:w="12240" w:h="15840"/>
      <w:pgMar w:top="1644" w:right="1134" w:bottom="1331" w:left="1134" w:header="288" w:footer="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C0EDC" w14:textId="77777777" w:rsidR="0008346F" w:rsidRDefault="0008346F">
      <w:r>
        <w:separator/>
      </w:r>
    </w:p>
  </w:endnote>
  <w:endnote w:type="continuationSeparator" w:id="0">
    <w:p w14:paraId="454BDEC0" w14:textId="77777777" w:rsidR="0008346F" w:rsidRDefault="0008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147CD" w14:textId="77777777" w:rsidR="00000000" w:rsidRDefault="00000000">
    <w:pPr>
      <w:pStyle w:val="Standard"/>
      <w:spacing w:line="276" w:lineRule="auto"/>
      <w:ind w:left="-993" w:right="-943"/>
      <w:jc w:val="center"/>
    </w:pPr>
    <w:r>
      <w:rPr>
        <w:rFonts w:ascii="Times New Roman" w:eastAsia="Times New Roman" w:hAnsi="Times New Roman" w:cs="Times New Roman"/>
        <w:color w:val="8D281E"/>
        <w:sz w:val="22"/>
        <w:szCs w:val="22"/>
      </w:rPr>
      <w:t xml:space="preserve">Call us: +359 888 137 383; +359 889 299 194 | Email us: </w:t>
    </w:r>
    <w:hyperlink r:id="rId1" w:history="1">
      <w:r>
        <w:rPr>
          <w:rFonts w:ascii="Times New Roman" w:eastAsia="Times New Roman" w:hAnsi="Times New Roman" w:cs="Times New Roman"/>
          <w:color w:val="0563C1"/>
          <w:sz w:val="22"/>
          <w:szCs w:val="22"/>
        </w:rPr>
        <w:t>sales@bulgarian-sun.com</w:t>
      </w:r>
    </w:hyperlink>
    <w:r>
      <w:rPr>
        <w:rFonts w:ascii="Times New Roman" w:eastAsia="Times New Roman" w:hAnsi="Times New Roman" w:cs="Times New Roman"/>
        <w:color w:val="8D281E"/>
        <w:sz w:val="22"/>
        <w:szCs w:val="22"/>
      </w:rPr>
      <w:t xml:space="preserve"> ; </w:t>
    </w:r>
    <w:hyperlink r:id="rId2" w:history="1">
      <w:r>
        <w:rPr>
          <w:rFonts w:ascii="Times New Roman" w:eastAsia="Times New Roman" w:hAnsi="Times New Roman" w:cs="Times New Roman"/>
          <w:color w:val="0563C1"/>
          <w:sz w:val="22"/>
          <w:szCs w:val="22"/>
        </w:rPr>
        <w:t>reservations@bulgarian-sun.com</w:t>
      </w:r>
    </w:hyperlink>
  </w:p>
  <w:p w14:paraId="4D3C59F0" w14:textId="77777777" w:rsidR="00000000" w:rsidRDefault="00000000">
    <w:pPr>
      <w:pStyle w:val="Standard"/>
      <w:tabs>
        <w:tab w:val="center" w:pos="4986"/>
        <w:tab w:val="right" w:pos="9972"/>
      </w:tabs>
      <w:jc w:val="center"/>
    </w:pPr>
    <w:r>
      <w:rPr>
        <w:rFonts w:ascii="Times New Roman" w:eastAsia="Times New Roman" w:hAnsi="Times New Roman" w:cs="Times New Roman"/>
        <w:color w:val="8D281E"/>
        <w:sz w:val="22"/>
        <w:szCs w:val="22"/>
      </w:rPr>
      <w:t>Helios Spa Hotel</w:t>
    </w:r>
    <w:r>
      <w:rPr>
        <w:rFonts w:ascii="Times New Roman" w:eastAsia="Times New Roman" w:hAnsi="Times New Roman" w:cs="Times New Roman"/>
        <w:b/>
        <w:color w:val="8D281E"/>
        <w:sz w:val="22"/>
        <w:szCs w:val="22"/>
      </w:rPr>
      <w:t>®</w:t>
    </w:r>
    <w:r>
      <w:rPr>
        <w:rFonts w:ascii="Times New Roman" w:eastAsia="Times New Roman" w:hAnsi="Times New Roman" w:cs="Times New Roman"/>
        <w:color w:val="8D281E"/>
        <w:sz w:val="22"/>
        <w:szCs w:val="22"/>
      </w:rPr>
      <w:t>,</w:t>
    </w:r>
  </w:p>
  <w:p w14:paraId="1F533D8E" w14:textId="77777777" w:rsidR="00000000" w:rsidRDefault="00000000">
    <w:pPr>
      <w:pStyle w:val="Standard"/>
      <w:tabs>
        <w:tab w:val="center" w:pos="4986"/>
        <w:tab w:val="right" w:pos="9972"/>
      </w:tabs>
      <w:jc w:val="center"/>
    </w:pPr>
    <w:r>
      <w:rPr>
        <w:rFonts w:ascii="Times New Roman" w:eastAsia="Times New Roman" w:hAnsi="Times New Roman" w:cs="Times New Roman"/>
        <w:sz w:val="22"/>
        <w:szCs w:val="22"/>
      </w:rPr>
      <w:t xml:space="preserve"> </w:t>
    </w:r>
    <w:r>
      <w:rPr>
        <w:rFonts w:ascii="Times New Roman" w:eastAsia="Times New Roman" w:hAnsi="Times New Roman" w:cs="Times New Roman"/>
        <w:color w:val="8D281E"/>
        <w:sz w:val="22"/>
        <w:szCs w:val="22"/>
      </w:rPr>
      <w:t>Golden Sands Resort, 9007 Varna, Bulgaria</w:t>
    </w:r>
  </w:p>
  <w:p w14:paraId="576D439B" w14:textId="77777777" w:rsidR="00000000" w:rsidRDefault="00000000">
    <w:pPr>
      <w:pStyle w:val="Standard"/>
      <w:tabs>
        <w:tab w:val="center" w:pos="4986"/>
        <w:tab w:val="right" w:pos="9972"/>
      </w:tabs>
      <w:jc w:val="center"/>
      <w:rPr>
        <w:color w:val="09194E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A9798" w14:textId="77777777" w:rsidR="0008346F" w:rsidRDefault="0008346F">
      <w:r>
        <w:rPr>
          <w:color w:val="000000"/>
        </w:rPr>
        <w:separator/>
      </w:r>
    </w:p>
  </w:footnote>
  <w:footnote w:type="continuationSeparator" w:id="0">
    <w:p w14:paraId="5B10A7FC" w14:textId="77777777" w:rsidR="0008346F" w:rsidRDefault="00083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F9ED2" w14:textId="77777777" w:rsidR="00000000" w:rsidRDefault="00000000">
    <w:pPr>
      <w:pStyle w:val="Standard"/>
      <w:tabs>
        <w:tab w:val="center" w:pos="4986"/>
        <w:tab w:val="right" w:pos="9972"/>
      </w:tabs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2B5547" wp14:editId="5A735E1B">
          <wp:simplePos x="0" y="0"/>
          <wp:positionH relativeFrom="column">
            <wp:posOffset>-461013</wp:posOffset>
          </wp:positionH>
          <wp:positionV relativeFrom="paragraph">
            <wp:posOffset>-60963</wp:posOffset>
          </wp:positionV>
          <wp:extent cx="1996436" cy="807716"/>
          <wp:effectExtent l="0" t="0" r="3814" b="0"/>
          <wp:wrapNone/>
          <wp:docPr id="196164739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6436" cy="8077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D5847"/>
    <w:multiLevelType w:val="multilevel"/>
    <w:tmpl w:val="B3240ADC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4BD734B5"/>
    <w:multiLevelType w:val="multilevel"/>
    <w:tmpl w:val="93AE0B40"/>
    <w:styleLink w:val="WWNum1"/>
    <w:lvl w:ilvl="0">
      <w:numFmt w:val="bullet"/>
      <w:lvlText w:val="●"/>
      <w:lvlJc w:val="left"/>
      <w:pPr>
        <w:ind w:left="720" w:hanging="360"/>
      </w:pPr>
      <w:rPr>
        <w:rFonts w:ascii="Times New Roman" w:eastAsia="Noto Sans Symbols" w:hAnsi="Times New Roman" w:cs="Noto Sans Symbols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Times New Roman" w:eastAsia="Noto Sans Symbols" w:hAnsi="Times New Roman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Times New Roman" w:eastAsia="Noto Sans Symbols" w:hAnsi="Times New Roman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Times New Roman" w:eastAsia="Noto Sans Symbols" w:hAnsi="Times New Roman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Times New Roman" w:eastAsia="Noto Sans Symbols" w:hAnsi="Times New Roman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Times New Roman" w:eastAsia="Noto Sans Symbols" w:hAnsi="Times New Roman" w:cs="Noto Sans Symbols"/>
      </w:rPr>
    </w:lvl>
  </w:abstractNum>
  <w:abstractNum w:abstractNumId="2" w15:restartNumberingAfterBreak="0">
    <w:nsid w:val="6BF86ACE"/>
    <w:multiLevelType w:val="multilevel"/>
    <w:tmpl w:val="825EED1A"/>
    <w:styleLink w:val="WWNum11"/>
    <w:lvl w:ilvl="0">
      <w:numFmt w:val="bullet"/>
      <w:lvlText w:val="●"/>
      <w:lvlJc w:val="left"/>
      <w:pPr>
        <w:ind w:left="720" w:hanging="360"/>
      </w:pPr>
      <w:rPr>
        <w:rFonts w:ascii="Times New Roman" w:eastAsia="Noto Sans Symbols" w:hAnsi="Times New Roman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Times New Roman" w:eastAsia="Noto Sans Symbols" w:hAnsi="Times New Roman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Times New Roman" w:eastAsia="Noto Sans Symbols" w:hAnsi="Times New Roman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Times New Roman" w:eastAsia="Noto Sans Symbols" w:hAnsi="Times New Roman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Times New Roman" w:eastAsia="Noto Sans Symbols" w:hAnsi="Times New Roman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Times New Roman" w:eastAsia="Noto Sans Symbols" w:hAnsi="Times New Roman" w:cs="Noto Sans Symbols"/>
      </w:rPr>
    </w:lvl>
  </w:abstractNum>
  <w:num w:numId="1" w16cid:durableId="22027013">
    <w:abstractNumId w:val="0"/>
  </w:num>
  <w:num w:numId="2" w16cid:durableId="2133593047">
    <w:abstractNumId w:val="1"/>
  </w:num>
  <w:num w:numId="3" w16cid:durableId="1497765314">
    <w:abstractNumId w:val="2"/>
  </w:num>
  <w:num w:numId="4" w16cid:durableId="939601111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1016C"/>
    <w:rsid w:val="0008346F"/>
    <w:rsid w:val="00617B40"/>
    <w:rsid w:val="00AA3540"/>
    <w:rsid w:val="00F1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88ED6"/>
  <w15:docId w15:val="{A3D8433E-1F9C-4C69-A03B-298F544B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/>
      <w:suppressAutoHyphens/>
    </w:pPr>
  </w:style>
  <w:style w:type="paragraph" w:styleId="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pPr>
      <w:widowControl/>
      <w:suppressAutoHyphens/>
    </w:pPr>
  </w:style>
  <w:style w:type="paragraph" w:styleId="a4">
    <w:name w:val="caption"/>
    <w:pPr>
      <w:widowControl/>
      <w:suppressLineNumbers/>
      <w:suppressAutoHyphens/>
      <w:spacing w:before="120" w:after="120"/>
    </w:pPr>
    <w:rPr>
      <w:i/>
      <w:iCs/>
    </w:rPr>
  </w:style>
  <w:style w:type="paragraph" w:customStyle="1" w:styleId="Index">
    <w:name w:val="Index"/>
    <w:pPr>
      <w:widowControl/>
      <w:suppressLineNumbers/>
      <w:suppressAutoHyphens/>
    </w:pPr>
  </w:style>
  <w:style w:type="paragraph" w:styleId="a5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O-normal">
    <w:name w:val="LO-normal"/>
    <w:pPr>
      <w:widowControl/>
      <w:suppressAutoHyphens/>
    </w:pPr>
  </w:style>
  <w:style w:type="paragraph" w:customStyle="1" w:styleId="10">
    <w:name w:val="Заглавие1"/>
    <w:next w:val="TextbodyWW"/>
    <w:pPr>
      <w:keepNext/>
      <w:widowControl/>
      <w:suppressAutoHyphens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StandardWW">
    <w:name w:val="Standard (WW)"/>
    <w:pPr>
      <w:widowControl/>
      <w:suppressAutoHyphens/>
    </w:pPr>
  </w:style>
  <w:style w:type="paragraph" w:customStyle="1" w:styleId="TextbodyWW">
    <w:name w:val="Text body (WW)"/>
    <w:basedOn w:val="StandardWW"/>
    <w:pPr>
      <w:spacing w:after="140" w:line="288" w:lineRule="auto"/>
    </w:p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WW"/>
    <w:pPr>
      <w:suppressLineNumbers/>
      <w:tabs>
        <w:tab w:val="center" w:pos="4986"/>
        <w:tab w:val="right" w:pos="9972"/>
      </w:tabs>
    </w:pPr>
  </w:style>
  <w:style w:type="paragraph" w:styleId="a7">
    <w:name w:val="footer"/>
    <w:basedOn w:val="StandardWW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pPr>
      <w:widowControl/>
      <w:suppressAutoHyphens/>
    </w:pPr>
    <w:rPr>
      <w:rFonts w:ascii="Arial" w:eastAsia="Arial" w:hAnsi="Arial" w:cs="Arial"/>
      <w:color w:val="000000"/>
    </w:rPr>
  </w:style>
  <w:style w:type="paragraph" w:customStyle="1" w:styleId="20">
    <w:name w:val="Основен текст (2)"/>
    <w:basedOn w:val="StandardWW"/>
    <w:pPr>
      <w:widowControl w:val="0"/>
      <w:shd w:val="clear" w:color="auto" w:fill="FFFFFF"/>
      <w:spacing w:line="187" w:lineRule="exact"/>
      <w:ind w:hanging="200"/>
    </w:pPr>
    <w:rPr>
      <w:rFonts w:ascii="Sylfaen" w:eastAsia="Sylfaen" w:hAnsi="Sylfaen" w:cs="Sylfaen"/>
      <w:sz w:val="12"/>
      <w:szCs w:val="12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List Paragraph"/>
    <w:basedOn w:val="Standard"/>
    <w:pPr>
      <w:ind w:left="720"/>
    </w:pPr>
    <w:rPr>
      <w:rFonts w:cs="Mangal"/>
      <w:szCs w:val="21"/>
    </w:rPr>
  </w:style>
  <w:style w:type="character" w:customStyle="1" w:styleId="DefaultParagraphFontWW">
    <w:name w:val="Default Paragraph Font (WW)"/>
  </w:style>
  <w:style w:type="character" w:customStyle="1" w:styleId="Hyperlink1">
    <w:name w:val="Hyperlink1"/>
    <w:basedOn w:val="DefaultParagraphFontWW"/>
    <w:rPr>
      <w:color w:val="0000FF"/>
      <w:u w:val="single"/>
    </w:rPr>
  </w:style>
  <w:style w:type="character" w:customStyle="1" w:styleId="Hyperlink2">
    <w:name w:val="Hyperlink2"/>
    <w:basedOn w:val="DefaultParagraphFontWW"/>
    <w:rPr>
      <w:color w:val="0563C1"/>
      <w:u w:val="single"/>
    </w:rPr>
  </w:style>
  <w:style w:type="character" w:customStyle="1" w:styleId="Internetlink">
    <w:name w:val="Internet link"/>
    <w:basedOn w:val="DefaultParagraphFontWW"/>
    <w:rPr>
      <w:color w:val="0563C1"/>
      <w:u w:val="single"/>
    </w:rPr>
  </w:style>
  <w:style w:type="character" w:styleId="aa">
    <w:name w:val="Unresolved Mention"/>
    <w:basedOn w:val="DefaultParagraphFontWW"/>
    <w:rPr>
      <w:color w:val="605E5C"/>
      <w:shd w:val="clear" w:color="auto" w:fill="E1DFDD"/>
    </w:rPr>
  </w:style>
  <w:style w:type="character" w:customStyle="1" w:styleId="ListLabel1">
    <w:name w:val="ListLabel 1"/>
    <w:rPr>
      <w:rFonts w:eastAsia="Noto Sans Symbols" w:cs="Noto Sans Symbols"/>
    </w:rPr>
  </w:style>
  <w:style w:type="character" w:customStyle="1" w:styleId="ListLabel2">
    <w:name w:val="ListLabel 2"/>
    <w:rPr>
      <w:rFonts w:eastAsia="Courier New" w:cs="Courier New"/>
    </w:rPr>
  </w:style>
  <w:style w:type="character" w:customStyle="1" w:styleId="ListLabel3">
    <w:name w:val="ListLabel 3"/>
    <w:rPr>
      <w:rFonts w:eastAsia="Noto Sans Symbols" w:cs="Noto Sans Symbols"/>
    </w:rPr>
  </w:style>
  <w:style w:type="character" w:customStyle="1" w:styleId="ListLabel4">
    <w:name w:val="ListLabel 4"/>
    <w:rPr>
      <w:rFonts w:eastAsia="Noto Sans Symbols" w:cs="Noto Sans Symbols"/>
    </w:rPr>
  </w:style>
  <w:style w:type="character" w:customStyle="1" w:styleId="ListLabel5">
    <w:name w:val="ListLabel 5"/>
    <w:rPr>
      <w:rFonts w:eastAsia="Courier New" w:cs="Courier New"/>
    </w:rPr>
  </w:style>
  <w:style w:type="character" w:customStyle="1" w:styleId="ListLabel6">
    <w:name w:val="ListLabel 6"/>
    <w:rPr>
      <w:rFonts w:eastAsia="Noto Sans Symbols" w:cs="Noto Sans Symbols"/>
    </w:rPr>
  </w:style>
  <w:style w:type="character" w:customStyle="1" w:styleId="ListLabel7">
    <w:name w:val="ListLabel 7"/>
    <w:rPr>
      <w:rFonts w:eastAsia="Noto Sans Symbols" w:cs="Noto Sans Symbols"/>
    </w:rPr>
  </w:style>
  <w:style w:type="character" w:customStyle="1" w:styleId="ListLabel8">
    <w:name w:val="ListLabel 8"/>
    <w:rPr>
      <w:rFonts w:eastAsia="Courier New" w:cs="Courier New"/>
    </w:rPr>
  </w:style>
  <w:style w:type="character" w:customStyle="1" w:styleId="ListLabel9">
    <w:name w:val="ListLabel 9"/>
    <w:rPr>
      <w:rFonts w:eastAsia="Noto Sans Symbols" w:cs="Noto Sans Symbols"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color w:val="C00000"/>
      <w:sz w:val="22"/>
      <w:szCs w:val="22"/>
      <w:u w:val="single"/>
    </w:rPr>
  </w:style>
  <w:style w:type="character" w:customStyle="1" w:styleId="ListLabel11">
    <w:name w:val="ListLabel 11"/>
    <w:rPr>
      <w:rFonts w:ascii="Times New Roman" w:eastAsia="Times New Roman" w:hAnsi="Times New Roman" w:cs="Times New Roman"/>
      <w:color w:val="1155CC"/>
      <w:sz w:val="22"/>
      <w:szCs w:val="22"/>
      <w:u w:val="single"/>
    </w:rPr>
  </w:style>
  <w:style w:type="paragraph" w:styleId="ab">
    <w:name w:val="Revision"/>
    <w:pPr>
      <w:widowControl/>
      <w:textAlignment w:val="auto"/>
    </w:pPr>
    <w:rPr>
      <w:rFonts w:cs="Mangal"/>
      <w:szCs w:val="21"/>
    </w:rPr>
  </w:style>
  <w:style w:type="numbering" w:customStyle="1" w:styleId="NoListWW">
    <w:name w:val="No List (WW)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11">
    <w:name w:val="WWNum11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yas@tetrarea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lyas.daskin@bulgarian-sun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ales@bulgarian-su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keting@bulgarian-sun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servations@bulgarian-sun.com" TargetMode="External"/><Relationship Id="rId1" Type="http://schemas.openxmlformats.org/officeDocument/2006/relationships/hyperlink" Target="mailto:sales@bulgarian-su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1248</Words>
  <Characters>7119</Characters>
  <Application>Microsoft Office Word</Application>
  <DocSecurity>0</DocSecurity>
  <Lines>59</Lines>
  <Paragraphs>16</Paragraphs>
  <ScaleCrop>false</ScaleCrop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</dc:creator>
  <cp:lastModifiedBy>Марина Новак</cp:lastModifiedBy>
  <cp:revision>2</cp:revision>
  <cp:lastPrinted>2024-12-23T19:42:00Z</cp:lastPrinted>
  <dcterms:created xsi:type="dcterms:W3CDTF">2025-01-16T11:25:00Z</dcterms:created>
  <dcterms:modified xsi:type="dcterms:W3CDTF">2025-01-16T11:25:00Z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